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3827"/>
        <w:gridCol w:w="1418"/>
        <w:gridCol w:w="1134"/>
        <w:gridCol w:w="265"/>
        <w:gridCol w:w="3845"/>
      </w:tblGrid>
      <w:tr w:rsidR="00CB4C0B" w:rsidRPr="007B6D21" w14:paraId="3AD53E02" w14:textId="77777777" w:rsidTr="00A21AF2">
        <w:trPr>
          <w:cantSplit/>
          <w:trHeight w:val="987"/>
          <w:tblHeader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233643D7" w14:textId="7FBF2240" w:rsidR="00CB4C0B" w:rsidRPr="007B6D21" w:rsidRDefault="00A82891">
            <w:pPr>
              <w:jc w:val="center"/>
              <w:rPr>
                <w:b/>
                <w:sz w:val="24"/>
                <w:szCs w:val="24"/>
              </w:rPr>
            </w:pPr>
            <w:bookmarkStart w:id="0" w:name="_Hlk497131641"/>
            <w:bookmarkStart w:id="1" w:name="_Hlk22223168"/>
            <w:r>
              <w:rPr>
                <w:b/>
                <w:sz w:val="24"/>
                <w:szCs w:val="24"/>
              </w:rPr>
              <w:t>P</w:t>
            </w:r>
            <w:r w:rsidR="00CB4C0B" w:rsidRPr="007B6D21">
              <w:rPr>
                <w:b/>
                <w:sz w:val="24"/>
                <w:szCs w:val="24"/>
              </w:rPr>
              <w:t>rogram and Sponsor Agency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73D5633F" w14:textId="77777777" w:rsidR="00CB4C0B" w:rsidRPr="007B6D21" w:rsidRDefault="00CB4C0B" w:rsidP="00841663">
            <w:pPr>
              <w:jc w:val="center"/>
              <w:rPr>
                <w:b/>
                <w:sz w:val="24"/>
                <w:szCs w:val="24"/>
              </w:rPr>
            </w:pPr>
          </w:p>
          <w:p w14:paraId="5C4D676A" w14:textId="77777777" w:rsidR="00CB4C0B" w:rsidRPr="007B6D21" w:rsidRDefault="00CB4C0B" w:rsidP="00841663">
            <w:pPr>
              <w:jc w:val="center"/>
              <w:rPr>
                <w:b/>
                <w:sz w:val="24"/>
                <w:szCs w:val="24"/>
              </w:rPr>
            </w:pPr>
            <w:r w:rsidRPr="007B6D21"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20852D58" w14:textId="77777777" w:rsidR="00CB4C0B" w:rsidRPr="007B6D21" w:rsidRDefault="00CB4C0B">
            <w:pPr>
              <w:jc w:val="center"/>
              <w:rPr>
                <w:b/>
                <w:sz w:val="24"/>
                <w:szCs w:val="24"/>
              </w:rPr>
            </w:pPr>
            <w:r w:rsidRPr="007B6D21">
              <w:rPr>
                <w:b/>
                <w:sz w:val="24"/>
                <w:szCs w:val="24"/>
              </w:rPr>
              <w:t>Contact – phone and fax</w:t>
            </w:r>
          </w:p>
        </w:tc>
        <w:tc>
          <w:tcPr>
            <w:tcW w:w="4110" w:type="dxa"/>
            <w:gridSpan w:val="2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302948A9" w14:textId="77777777" w:rsidR="00CB4C0B" w:rsidRPr="007B6D21" w:rsidRDefault="00CB4C0B">
            <w:pPr>
              <w:jc w:val="center"/>
              <w:rPr>
                <w:b/>
                <w:sz w:val="24"/>
                <w:szCs w:val="24"/>
              </w:rPr>
            </w:pPr>
            <w:r w:rsidRPr="007B6D21">
              <w:rPr>
                <w:b/>
                <w:sz w:val="24"/>
                <w:szCs w:val="24"/>
              </w:rPr>
              <w:t>Contact – e-mail</w:t>
            </w:r>
          </w:p>
        </w:tc>
      </w:tr>
      <w:bookmarkEnd w:id="0"/>
      <w:tr w:rsidR="00253A69" w:rsidRPr="00F56F34" w14:paraId="08C9BCC0" w14:textId="77777777" w:rsidTr="005349B9">
        <w:trPr>
          <w:cantSplit/>
          <w:trHeight w:val="987"/>
          <w:tblHeader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CE5F94" w14:textId="77777777" w:rsidR="00253A69" w:rsidRPr="004304B5" w:rsidRDefault="00253A69" w:rsidP="00977818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4304B5">
              <w:rPr>
                <w:rFonts w:asciiTheme="minorHAnsi" w:hAnsiTheme="minorHAnsi" w:cs="Arial"/>
                <w:sz w:val="22"/>
                <w:szCs w:val="22"/>
              </w:rPr>
              <w:t>Baby’s Best Start CPNP</w:t>
            </w:r>
          </w:p>
          <w:p w14:paraId="023581D8" w14:textId="77777777" w:rsidR="00253A69" w:rsidRPr="004304B5" w:rsidRDefault="00253A69" w:rsidP="00977818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4304B5">
              <w:rPr>
                <w:rFonts w:asciiTheme="minorHAnsi" w:hAnsiTheme="minorHAnsi" w:cs="Arial"/>
                <w:sz w:val="22"/>
                <w:szCs w:val="22"/>
              </w:rPr>
              <w:t>Eastern Ontario Health Unit</w:t>
            </w:r>
          </w:p>
          <w:p w14:paraId="59C2DD1C" w14:textId="6A1EF3D6" w:rsidR="00253A69" w:rsidRPr="004304B5" w:rsidRDefault="00253A69" w:rsidP="00977818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4304B5">
              <w:rPr>
                <w:rFonts w:asciiTheme="minorHAnsi" w:hAnsiTheme="minorHAnsi" w:cs="Arial"/>
                <w:sz w:val="22"/>
                <w:szCs w:val="22"/>
              </w:rPr>
              <w:t>1000 Pitt St, Cornwall, ON K</w:t>
            </w:r>
          </w:p>
          <w:p w14:paraId="7E66E88D" w14:textId="23A96A5F" w:rsidR="00253A69" w:rsidRPr="004304B5" w:rsidRDefault="00253A69" w:rsidP="00977818">
            <w:pPr>
              <w:rPr>
                <w:rFonts w:asciiTheme="minorHAnsi" w:hAnsiTheme="minorHAnsi" w:cs="Arial"/>
                <w:sz w:val="22"/>
                <w:szCs w:val="22"/>
                <w:lang w:val="en-CA"/>
              </w:rPr>
            </w:pPr>
            <w:r w:rsidRPr="004304B5">
              <w:rPr>
                <w:rFonts w:asciiTheme="minorHAnsi" w:hAnsiTheme="minorHAnsi" w:cs="Arial"/>
                <w:sz w:val="22"/>
                <w:szCs w:val="22"/>
                <w:lang w:val="en-CA"/>
              </w:rPr>
              <w:t>K6J 5T1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46B39" w14:textId="37D1FBD2" w:rsidR="00253A69" w:rsidRPr="004304B5" w:rsidRDefault="00253A69" w:rsidP="00977818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4304B5">
              <w:rPr>
                <w:rFonts w:asciiTheme="minorHAnsi" w:hAnsiTheme="minorHAnsi" w:cs="Arial"/>
                <w:sz w:val="22"/>
                <w:szCs w:val="22"/>
              </w:rPr>
              <w:t xml:space="preserve">Diane </w:t>
            </w:r>
            <w:r w:rsidR="00B42A37">
              <w:rPr>
                <w:rFonts w:asciiTheme="minorHAnsi" w:hAnsiTheme="minorHAnsi" w:cs="Arial"/>
                <w:sz w:val="22"/>
                <w:szCs w:val="22"/>
              </w:rPr>
              <w:t>Lalonde</w:t>
            </w:r>
            <w:r w:rsidRPr="004304B5">
              <w:rPr>
                <w:rFonts w:asciiTheme="minorHAnsi" w:hAnsiTheme="minorHAnsi" w:cs="Arial"/>
                <w:sz w:val="22"/>
                <w:szCs w:val="22"/>
              </w:rPr>
              <w:t>, Program Manager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C2493D" w14:textId="1E3ADD90" w:rsidR="00253A69" w:rsidRPr="004304B5" w:rsidRDefault="00253A69" w:rsidP="00977818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4304B5">
              <w:rPr>
                <w:rFonts w:asciiTheme="minorHAnsi" w:hAnsiTheme="minorHAnsi" w:cs="Arial"/>
                <w:sz w:val="22"/>
                <w:szCs w:val="22"/>
              </w:rPr>
              <w:t>613-933-1375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95617D" w14:textId="4B4BF1A5" w:rsidR="00253A69" w:rsidRPr="004304B5" w:rsidRDefault="00B42A37" w:rsidP="00977818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42A37">
              <w:rPr>
                <w:rFonts w:asciiTheme="minorHAnsi" w:hAnsiTheme="minorHAnsi" w:cs="Arial"/>
                <w:sz w:val="22"/>
                <w:szCs w:val="22"/>
              </w:rPr>
              <w:t>dlalonde@eohu.ca</w:t>
            </w:r>
          </w:p>
        </w:tc>
      </w:tr>
      <w:tr w:rsidR="00253A69" w:rsidRPr="00F56F34" w14:paraId="4159243E" w14:textId="77777777" w:rsidTr="005349B9">
        <w:trPr>
          <w:cantSplit/>
          <w:trHeight w:val="987"/>
          <w:tblHeader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AB80A" w14:textId="77777777" w:rsidR="00253A69" w:rsidRPr="004304B5" w:rsidRDefault="00253A69" w:rsidP="0097781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AF1FC" w14:textId="0BB230FC" w:rsidR="00253A69" w:rsidRPr="004304B5" w:rsidRDefault="00253A69" w:rsidP="00977818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4304B5">
              <w:rPr>
                <w:rFonts w:asciiTheme="minorHAnsi" w:hAnsiTheme="minorHAnsi" w:cs="Arial"/>
                <w:sz w:val="22"/>
                <w:szCs w:val="22"/>
              </w:rPr>
              <w:t>Isabelle Lalonde, RD</w:t>
            </w:r>
          </w:p>
          <w:p w14:paraId="4E0DDE41" w14:textId="56EDA445" w:rsidR="00E0051B" w:rsidRPr="004304B5" w:rsidRDefault="00E0051B" w:rsidP="00977818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4304B5">
              <w:rPr>
                <w:rFonts w:asciiTheme="minorHAnsi" w:hAnsiTheme="minorHAnsi" w:cs="Arial"/>
                <w:sz w:val="22"/>
                <w:szCs w:val="22"/>
              </w:rPr>
              <w:t>Public Health Dietitian</w:t>
            </w:r>
          </w:p>
          <w:p w14:paraId="39532A81" w14:textId="6C668360" w:rsidR="00E0051B" w:rsidRPr="004304B5" w:rsidRDefault="00E0051B" w:rsidP="0097781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926CA8" w14:textId="5C96BE22" w:rsidR="00253A69" w:rsidRPr="004304B5" w:rsidRDefault="003D2B90" w:rsidP="00977818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3D2B90">
              <w:rPr>
                <w:rFonts w:asciiTheme="minorHAnsi" w:hAnsiTheme="minorHAnsi"/>
                <w:sz w:val="22"/>
                <w:szCs w:val="22"/>
              </w:rPr>
              <w:t>613-764-2841 ext. 2255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D3474A" w14:textId="77777777" w:rsidR="00253A69" w:rsidRPr="004304B5" w:rsidRDefault="00875BF7" w:rsidP="00977818">
            <w:pPr>
              <w:rPr>
                <w:rFonts w:asciiTheme="minorHAnsi" w:hAnsiTheme="minorHAnsi"/>
                <w:sz w:val="22"/>
                <w:szCs w:val="22"/>
              </w:rPr>
            </w:pPr>
            <w:hyperlink r:id="rId9" w:history="1">
              <w:r w:rsidR="00253A69" w:rsidRPr="004304B5">
                <w:rPr>
                  <w:rStyle w:val="Hyperlink"/>
                  <w:rFonts w:asciiTheme="minorHAnsi" w:hAnsiTheme="minorHAnsi"/>
                  <w:sz w:val="22"/>
                  <w:szCs w:val="22"/>
                </w:rPr>
                <w:t>ilalonde@eohu.ca</w:t>
              </w:r>
            </w:hyperlink>
          </w:p>
          <w:p w14:paraId="3375981B" w14:textId="77777777" w:rsidR="00253A69" w:rsidRPr="004304B5" w:rsidRDefault="00253A69" w:rsidP="0097781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bookmarkEnd w:id="1"/>
      <w:tr w:rsidR="00CB4C0B" w:rsidRPr="00F56F34" w14:paraId="73FDDB0C" w14:textId="77777777" w:rsidTr="005349B9">
        <w:trPr>
          <w:cantSplit/>
          <w:trHeight w:val="987"/>
          <w:tblHeader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5027D7" w14:textId="12870267" w:rsidR="00CB4C0B" w:rsidRPr="004304B5" w:rsidRDefault="00CB4C0B" w:rsidP="0049123F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4304B5">
              <w:rPr>
                <w:rFonts w:asciiTheme="minorHAnsi" w:hAnsiTheme="minorHAnsi" w:cs="Arial"/>
                <w:sz w:val="22"/>
                <w:szCs w:val="22"/>
              </w:rPr>
              <w:t>Brighter Futures and Buns in the Oven, Ottawa</w:t>
            </w:r>
          </w:p>
          <w:p w14:paraId="79ED15C2" w14:textId="77777777" w:rsidR="00D71F73" w:rsidRPr="004304B5" w:rsidRDefault="00D71F73" w:rsidP="00D71F7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2B1951D2" w14:textId="77777777" w:rsidR="009B12D5" w:rsidRPr="004304B5" w:rsidRDefault="009B12D5" w:rsidP="009B12D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4304B5">
              <w:rPr>
                <w:rFonts w:asciiTheme="minorHAnsi" w:hAnsiTheme="minorHAnsi" w:cs="Arial"/>
                <w:sz w:val="22"/>
                <w:szCs w:val="22"/>
              </w:rPr>
              <w:t xml:space="preserve">St. Mary's Home </w:t>
            </w:r>
          </w:p>
          <w:p w14:paraId="0564B039" w14:textId="77777777" w:rsidR="009B12D5" w:rsidRPr="004304B5" w:rsidRDefault="009B12D5" w:rsidP="009B12D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4304B5">
              <w:rPr>
                <w:rFonts w:asciiTheme="minorHAnsi" w:hAnsiTheme="minorHAnsi" w:cs="Arial"/>
                <w:sz w:val="22"/>
                <w:szCs w:val="22"/>
              </w:rPr>
              <w:t xml:space="preserve">780 Rue De </w:t>
            </w:r>
            <w:proofErr w:type="spellStart"/>
            <w:r w:rsidRPr="004304B5">
              <w:rPr>
                <w:rFonts w:asciiTheme="minorHAnsi" w:hAnsiTheme="minorHAnsi" w:cs="Arial"/>
                <w:sz w:val="22"/>
                <w:szCs w:val="22"/>
              </w:rPr>
              <w:t>L'Eglise</w:t>
            </w:r>
            <w:proofErr w:type="spellEnd"/>
          </w:p>
          <w:p w14:paraId="02C92066" w14:textId="77777777" w:rsidR="009B12D5" w:rsidRPr="004304B5" w:rsidRDefault="009B12D5" w:rsidP="009B12D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4304B5">
              <w:rPr>
                <w:rFonts w:asciiTheme="minorHAnsi" w:hAnsiTheme="minorHAnsi" w:cs="Arial"/>
                <w:sz w:val="22"/>
                <w:szCs w:val="22"/>
              </w:rPr>
              <w:t>Ottawa, ON   K1K 3K7</w:t>
            </w:r>
          </w:p>
          <w:p w14:paraId="13D02F99" w14:textId="4E7C7255" w:rsidR="009B12D5" w:rsidRPr="004304B5" w:rsidRDefault="00875BF7" w:rsidP="00D71F73">
            <w:pPr>
              <w:rPr>
                <w:rFonts w:asciiTheme="minorHAnsi" w:hAnsiTheme="minorHAnsi" w:cs="Arial"/>
                <w:sz w:val="22"/>
                <w:szCs w:val="22"/>
              </w:rPr>
            </w:pPr>
            <w:hyperlink r:id="rId10" w:history="1">
              <w:r w:rsidR="009B12D5" w:rsidRPr="004304B5">
                <w:rPr>
                  <w:rStyle w:val="Hyperlink"/>
                  <w:rFonts w:asciiTheme="minorHAnsi" w:hAnsiTheme="minorHAnsi" w:cs="Arial"/>
                  <w:sz w:val="22"/>
                  <w:szCs w:val="22"/>
                </w:rPr>
                <w:t>www.stmaryshome.com</w:t>
              </w:r>
            </w:hyperlink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804F8A4" w14:textId="2B09FDA6" w:rsidR="00D71F73" w:rsidRPr="004304B5" w:rsidRDefault="009B12D5" w:rsidP="0049123F">
            <w:pPr>
              <w:rPr>
                <w:rFonts w:asciiTheme="minorHAnsi" w:hAnsiTheme="minorHAnsi"/>
                <w:sz w:val="22"/>
                <w:szCs w:val="22"/>
              </w:rPr>
            </w:pPr>
            <w:r w:rsidRPr="004304B5">
              <w:rPr>
                <w:rFonts w:asciiTheme="minorHAnsi" w:hAnsiTheme="minorHAnsi"/>
                <w:sz w:val="22"/>
                <w:szCs w:val="22"/>
              </w:rPr>
              <w:t>Katherine Morin</w:t>
            </w:r>
            <w:r w:rsidR="00CB4C0B" w:rsidRPr="004304B5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Pr="004304B5">
              <w:rPr>
                <w:rFonts w:asciiTheme="minorHAnsi" w:hAnsiTheme="minorHAnsi"/>
                <w:sz w:val="22"/>
                <w:szCs w:val="22"/>
              </w:rPr>
              <w:t>CAPC/CPNP Project Coordinator &amp; Community Developer</w:t>
            </w:r>
          </w:p>
          <w:p w14:paraId="7C9E8AB9" w14:textId="77777777" w:rsidR="00D71F73" w:rsidRPr="004304B5" w:rsidRDefault="00D71F73" w:rsidP="0049123F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F04D987" w14:textId="77777777" w:rsidR="00D71F73" w:rsidRPr="004304B5" w:rsidRDefault="00D71F73" w:rsidP="0049123F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7591BCF" w14:textId="77777777" w:rsidR="00D71F73" w:rsidRPr="004304B5" w:rsidRDefault="00D71F73" w:rsidP="0049123F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735D44D" w14:textId="77777777" w:rsidR="00D71F73" w:rsidRPr="004304B5" w:rsidRDefault="00D71F73" w:rsidP="0049123F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05CB7F5" w14:textId="77777777" w:rsidR="00D71F73" w:rsidRPr="004304B5" w:rsidRDefault="00D71F73" w:rsidP="0049123F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4BEC897" w14:textId="571E4C29" w:rsidR="00D71F73" w:rsidRPr="004304B5" w:rsidRDefault="00D71F73" w:rsidP="0049123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162211B0" w14:textId="03C8BEAB" w:rsidR="00CB4C0B" w:rsidRPr="004304B5" w:rsidRDefault="009B12D5" w:rsidP="0049123F">
            <w:pPr>
              <w:rPr>
                <w:rFonts w:asciiTheme="minorHAnsi" w:hAnsiTheme="minorHAnsi"/>
                <w:sz w:val="22"/>
                <w:szCs w:val="22"/>
              </w:rPr>
            </w:pPr>
            <w:r w:rsidRPr="004304B5">
              <w:rPr>
                <w:rFonts w:asciiTheme="minorHAnsi" w:hAnsiTheme="minorHAnsi"/>
                <w:sz w:val="22"/>
                <w:szCs w:val="22"/>
              </w:rPr>
              <w:t>613-749-2491 Ext 737</w:t>
            </w:r>
          </w:p>
        </w:tc>
        <w:tc>
          <w:tcPr>
            <w:tcW w:w="4110" w:type="dxa"/>
            <w:gridSpan w:val="2"/>
            <w:shd w:val="clear" w:color="auto" w:fill="FFFFFF" w:themeFill="background1"/>
          </w:tcPr>
          <w:p w14:paraId="1EDBEE09" w14:textId="5CA67009" w:rsidR="00544F15" w:rsidRPr="004304B5" w:rsidRDefault="00875BF7" w:rsidP="0049123F">
            <w:pPr>
              <w:rPr>
                <w:rFonts w:asciiTheme="minorHAnsi" w:hAnsiTheme="minorHAnsi" w:cs="Arial"/>
                <w:sz w:val="22"/>
                <w:szCs w:val="22"/>
              </w:rPr>
            </w:pPr>
            <w:hyperlink r:id="rId11" w:history="1">
              <w:r w:rsidR="00544F15" w:rsidRPr="004304B5">
                <w:rPr>
                  <w:rStyle w:val="Hyperlink"/>
                  <w:rFonts w:asciiTheme="minorHAnsi" w:hAnsiTheme="minorHAnsi" w:cs="Arial"/>
                  <w:sz w:val="22"/>
                  <w:szCs w:val="22"/>
                </w:rPr>
                <w:t>KatherineMorin@stmaryshome.com</w:t>
              </w:r>
            </w:hyperlink>
          </w:p>
          <w:p w14:paraId="7E9D4F73" w14:textId="5B95DA13" w:rsidR="00544F15" w:rsidRPr="004304B5" w:rsidRDefault="00544F15" w:rsidP="0049123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B4C0B" w:rsidRPr="00F56F34" w14:paraId="0BC01FD5" w14:textId="77777777" w:rsidTr="005349B9">
        <w:trPr>
          <w:cantSplit/>
          <w:trHeight w:val="934"/>
          <w:tblHeader/>
        </w:trPr>
        <w:tc>
          <w:tcPr>
            <w:tcW w:w="3681" w:type="dxa"/>
            <w:vMerge w:val="restart"/>
            <w:shd w:val="clear" w:color="auto" w:fill="FFFFFF" w:themeFill="background1"/>
          </w:tcPr>
          <w:p w14:paraId="56B53A90" w14:textId="37B54854" w:rsidR="004C7935" w:rsidRPr="004304B5" w:rsidRDefault="004C7935" w:rsidP="004C793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4304B5">
              <w:rPr>
                <w:rFonts w:asciiTheme="minorHAnsi" w:hAnsiTheme="minorHAnsi" w:cs="Arial"/>
                <w:sz w:val="22"/>
                <w:szCs w:val="22"/>
              </w:rPr>
              <w:t>Community Resource Centre Killaloe</w:t>
            </w:r>
          </w:p>
          <w:p w14:paraId="019493B6" w14:textId="77777777" w:rsidR="004C7935" w:rsidRPr="004304B5" w:rsidRDefault="004C7935" w:rsidP="004C793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4304B5">
              <w:rPr>
                <w:rFonts w:asciiTheme="minorHAnsi" w:hAnsiTheme="minorHAnsi" w:cs="Arial"/>
                <w:sz w:val="22"/>
                <w:szCs w:val="22"/>
              </w:rPr>
              <w:t>15 Lake Street, BOX 59</w:t>
            </w:r>
          </w:p>
          <w:p w14:paraId="0BFB4D64" w14:textId="3BF36816" w:rsidR="00CB4C0B" w:rsidRPr="004304B5" w:rsidRDefault="004C7935" w:rsidP="004C793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4304B5">
              <w:rPr>
                <w:rFonts w:asciiTheme="minorHAnsi" w:hAnsiTheme="minorHAnsi" w:cs="Arial"/>
                <w:sz w:val="22"/>
                <w:szCs w:val="22"/>
              </w:rPr>
              <w:t>Killaloe, ON K0J 2A0</w:t>
            </w:r>
            <w:r w:rsidR="00CB4C0B" w:rsidRPr="004304B5">
              <w:rPr>
                <w:rFonts w:asciiTheme="minorHAnsi" w:hAnsiTheme="minorHAnsi" w:cs="Arial"/>
                <w:sz w:val="22"/>
                <w:szCs w:val="22"/>
              </w:rPr>
              <w:tab/>
            </w:r>
          </w:p>
          <w:p w14:paraId="03D4DF7D" w14:textId="42C47545" w:rsidR="00CB4C0B" w:rsidRPr="004304B5" w:rsidRDefault="00CB4C0B" w:rsidP="0049123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42D499AB" w14:textId="3C9CF02D" w:rsidR="00141587" w:rsidRPr="004304B5" w:rsidRDefault="00141587" w:rsidP="0049123F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4304B5">
              <w:rPr>
                <w:rFonts w:asciiTheme="minorHAnsi" w:hAnsiTheme="minorHAnsi" w:cs="Arial"/>
                <w:sz w:val="22"/>
                <w:szCs w:val="22"/>
              </w:rPr>
              <w:t>Toy Bus CAPC Program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11812A1" w14:textId="77777777" w:rsidR="00CB4C0B" w:rsidRPr="004304B5" w:rsidRDefault="00CB4C0B" w:rsidP="0049123F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4304B5">
              <w:rPr>
                <w:rFonts w:asciiTheme="minorHAnsi" w:hAnsiTheme="minorHAnsi" w:cs="Arial"/>
                <w:sz w:val="22"/>
                <w:szCs w:val="22"/>
              </w:rPr>
              <w:t xml:space="preserve">San </w:t>
            </w:r>
            <w:proofErr w:type="spellStart"/>
            <w:r w:rsidRPr="004304B5">
              <w:rPr>
                <w:rFonts w:asciiTheme="minorHAnsi" w:hAnsiTheme="minorHAnsi" w:cs="Arial"/>
                <w:sz w:val="22"/>
                <w:szCs w:val="22"/>
              </w:rPr>
              <w:t>Eleser</w:t>
            </w:r>
            <w:proofErr w:type="spellEnd"/>
            <w:r w:rsidRPr="004304B5">
              <w:rPr>
                <w:rFonts w:asciiTheme="minorHAnsi" w:hAnsiTheme="minorHAnsi" w:cs="Arial"/>
                <w:sz w:val="22"/>
                <w:szCs w:val="22"/>
              </w:rPr>
              <w:t xml:space="preserve">, CPNP Coordinator </w:t>
            </w:r>
          </w:p>
          <w:p w14:paraId="438F9EB4" w14:textId="77777777" w:rsidR="00CB4C0B" w:rsidRPr="004304B5" w:rsidRDefault="00CB4C0B" w:rsidP="0049123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77C82EBD" w14:textId="77777777" w:rsidR="00CB4C0B" w:rsidRPr="004304B5" w:rsidRDefault="00CB4C0B" w:rsidP="0049123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55B5F036" w14:textId="77777777" w:rsidR="00CB4C0B" w:rsidRPr="004304B5" w:rsidRDefault="00CB4C0B" w:rsidP="0049123F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4304B5">
              <w:rPr>
                <w:rFonts w:asciiTheme="minorHAnsi" w:hAnsiTheme="minorHAnsi" w:cs="Arial"/>
                <w:sz w:val="22"/>
                <w:szCs w:val="22"/>
              </w:rPr>
              <w:t xml:space="preserve">San:  613-757-3108 </w:t>
            </w:r>
          </w:p>
          <w:p w14:paraId="3FCD22A8" w14:textId="77777777" w:rsidR="00CB4C0B" w:rsidRPr="004304B5" w:rsidRDefault="00CB4C0B" w:rsidP="0049123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3BB7551B" w14:textId="77777777" w:rsidR="00CB4C0B" w:rsidRPr="004304B5" w:rsidRDefault="00CB4C0B" w:rsidP="0049123F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4304B5">
              <w:rPr>
                <w:rFonts w:asciiTheme="minorHAnsi" w:hAnsiTheme="minorHAnsi" w:cs="Arial"/>
                <w:sz w:val="22"/>
                <w:szCs w:val="22"/>
              </w:rPr>
              <w:t>Fax:  613-757-0208</w:t>
            </w:r>
          </w:p>
        </w:tc>
        <w:tc>
          <w:tcPr>
            <w:tcW w:w="4110" w:type="dxa"/>
            <w:gridSpan w:val="2"/>
            <w:shd w:val="clear" w:color="auto" w:fill="FFFFFF" w:themeFill="background1"/>
          </w:tcPr>
          <w:p w14:paraId="0348D0FE" w14:textId="77777777" w:rsidR="00CB4C0B" w:rsidRPr="004304B5" w:rsidRDefault="00CB4C0B" w:rsidP="0049123F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4304B5">
              <w:rPr>
                <w:rFonts w:asciiTheme="minorHAnsi" w:hAnsiTheme="minorHAnsi" w:cs="Arial"/>
                <w:sz w:val="22"/>
                <w:szCs w:val="22"/>
              </w:rPr>
              <w:t xml:space="preserve">San:  </w:t>
            </w:r>
            <w:hyperlink r:id="rId12" w:history="1">
              <w:r w:rsidRPr="004304B5">
                <w:rPr>
                  <w:rStyle w:val="Hyperlink"/>
                  <w:rFonts w:asciiTheme="minorHAnsi" w:hAnsiTheme="minorHAnsi" w:cs="Arial"/>
                  <w:sz w:val="22"/>
                  <w:szCs w:val="22"/>
                </w:rPr>
                <w:t>beststart@crc-renfrewcounty.com</w:t>
              </w:r>
            </w:hyperlink>
          </w:p>
          <w:p w14:paraId="1B864E22" w14:textId="77777777" w:rsidR="00CB4C0B" w:rsidRPr="004304B5" w:rsidRDefault="00CB4C0B" w:rsidP="0049123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0A702821" w14:textId="77777777" w:rsidR="00CB4C0B" w:rsidRPr="004304B5" w:rsidRDefault="00CB4C0B" w:rsidP="00C40E2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B4C0B" w:rsidRPr="00F56F34" w14:paraId="689A8CC1" w14:textId="77777777" w:rsidTr="005349B9">
        <w:trPr>
          <w:cantSplit/>
          <w:trHeight w:val="551"/>
          <w:tblHeader/>
        </w:trPr>
        <w:tc>
          <w:tcPr>
            <w:tcW w:w="3681" w:type="dxa"/>
            <w:vMerge/>
            <w:shd w:val="clear" w:color="auto" w:fill="FFFFFF" w:themeFill="background1"/>
          </w:tcPr>
          <w:p w14:paraId="6491D770" w14:textId="77777777" w:rsidR="00CB4C0B" w:rsidRPr="004304B5" w:rsidRDefault="00CB4C0B" w:rsidP="0049123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DD0725C" w14:textId="2BD743BF" w:rsidR="00CB4C0B" w:rsidRDefault="00CB4C0B" w:rsidP="0049123F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4304B5">
              <w:rPr>
                <w:rFonts w:asciiTheme="minorHAnsi" w:hAnsiTheme="minorHAnsi" w:cs="Arial"/>
                <w:sz w:val="22"/>
                <w:szCs w:val="22"/>
              </w:rPr>
              <w:t xml:space="preserve">Kim </w:t>
            </w:r>
            <w:proofErr w:type="spellStart"/>
            <w:r w:rsidRPr="004304B5">
              <w:rPr>
                <w:rFonts w:asciiTheme="minorHAnsi" w:hAnsiTheme="minorHAnsi" w:cs="Arial"/>
                <w:sz w:val="22"/>
                <w:szCs w:val="22"/>
              </w:rPr>
              <w:t>Groskleg</w:t>
            </w:r>
            <w:proofErr w:type="spellEnd"/>
            <w:r w:rsidRPr="004304B5">
              <w:rPr>
                <w:rFonts w:asciiTheme="minorHAnsi" w:hAnsiTheme="minorHAnsi" w:cs="Arial"/>
                <w:sz w:val="22"/>
                <w:szCs w:val="22"/>
              </w:rPr>
              <w:t>, CAPC Coordinator</w:t>
            </w:r>
            <w:r w:rsidR="006A7D5F">
              <w:rPr>
                <w:rFonts w:asciiTheme="minorHAnsi" w:hAnsiTheme="minorHAnsi" w:cs="Arial"/>
                <w:sz w:val="22"/>
                <w:szCs w:val="22"/>
              </w:rPr>
              <w:t>*</w:t>
            </w:r>
          </w:p>
          <w:p w14:paraId="4A02D235" w14:textId="7D7C2A76" w:rsidR="006A7D5F" w:rsidRPr="004304B5" w:rsidRDefault="006A7D5F" w:rsidP="0049123F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6A7D5F">
              <w:rPr>
                <w:rFonts w:asciiTheme="minorHAnsi" w:hAnsiTheme="minorHAnsi" w:cs="Arial"/>
                <w:i/>
                <w:iCs/>
                <w:sz w:val="18"/>
                <w:szCs w:val="18"/>
                <w:lang w:val="fr-CA"/>
              </w:rPr>
              <w:t>(</w:t>
            </w:r>
            <w:r>
              <w:rPr>
                <w:rFonts w:asciiTheme="minorHAnsi" w:hAnsiTheme="minorHAnsi" w:cs="Arial"/>
                <w:i/>
                <w:iCs/>
                <w:sz w:val="18"/>
                <w:szCs w:val="18"/>
                <w:lang w:val="fr-CA"/>
              </w:rPr>
              <w:t>*</w:t>
            </w:r>
            <w:proofErr w:type="spellStart"/>
            <w:r w:rsidRPr="006A7D5F">
              <w:rPr>
                <w:rFonts w:asciiTheme="minorHAnsi" w:hAnsiTheme="minorHAnsi" w:cs="Arial"/>
                <w:i/>
                <w:iCs/>
                <w:sz w:val="18"/>
                <w:szCs w:val="18"/>
                <w:lang w:val="fr-CA"/>
              </w:rPr>
              <w:t>Coordinating</w:t>
            </w:r>
            <w:proofErr w:type="spellEnd"/>
            <w:r w:rsidRPr="006A7D5F">
              <w:rPr>
                <w:rFonts w:asciiTheme="minorHAnsi" w:hAnsiTheme="minorHAnsi" w:cs="Arial"/>
                <w:i/>
                <w:iCs/>
                <w:sz w:val="18"/>
                <w:szCs w:val="18"/>
                <w:lang w:val="fr-CA"/>
              </w:rPr>
              <w:t xml:space="preserve"> </w:t>
            </w:r>
            <w:proofErr w:type="spellStart"/>
            <w:r w:rsidRPr="006A7D5F">
              <w:rPr>
                <w:rFonts w:asciiTheme="minorHAnsi" w:hAnsiTheme="minorHAnsi" w:cs="Arial"/>
                <w:i/>
                <w:iCs/>
                <w:sz w:val="18"/>
                <w:szCs w:val="18"/>
                <w:lang w:val="fr-CA"/>
              </w:rPr>
              <w:t>Com</w:t>
            </w:r>
            <w:r>
              <w:rPr>
                <w:rFonts w:asciiTheme="minorHAnsi" w:hAnsiTheme="minorHAnsi" w:cs="Arial"/>
                <w:i/>
                <w:iCs/>
                <w:sz w:val="18"/>
                <w:szCs w:val="18"/>
                <w:lang w:val="fr-CA"/>
              </w:rPr>
              <w:t>m</w:t>
            </w:r>
            <w:r w:rsidRPr="006A7D5F">
              <w:rPr>
                <w:rFonts w:asciiTheme="minorHAnsi" w:hAnsiTheme="minorHAnsi" w:cs="Arial"/>
                <w:i/>
                <w:iCs/>
                <w:sz w:val="18"/>
                <w:szCs w:val="18"/>
                <w:lang w:val="fr-CA"/>
              </w:rPr>
              <w:t>ittee</w:t>
            </w:r>
            <w:proofErr w:type="spellEnd"/>
            <w:r>
              <w:rPr>
                <w:rFonts w:asciiTheme="minorHAnsi" w:hAnsiTheme="minorHAnsi" w:cs="Arial"/>
                <w:i/>
                <w:iCs/>
                <w:sz w:val="18"/>
                <w:szCs w:val="18"/>
                <w:lang w:val="fr-CA"/>
              </w:rPr>
              <w:t xml:space="preserve"> rep</w:t>
            </w:r>
            <w:r w:rsidRPr="006A7D5F">
              <w:rPr>
                <w:rFonts w:asciiTheme="minorHAnsi" w:hAnsiTheme="minorHAnsi" w:cs="Arial"/>
                <w:i/>
                <w:iCs/>
                <w:sz w:val="18"/>
                <w:szCs w:val="18"/>
                <w:lang w:val="fr-CA"/>
              </w:rPr>
              <w:t>).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69471205" w14:textId="77777777" w:rsidR="00CB4C0B" w:rsidRPr="004304B5" w:rsidRDefault="00CB4C0B" w:rsidP="0049123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110" w:type="dxa"/>
            <w:gridSpan w:val="2"/>
            <w:shd w:val="clear" w:color="auto" w:fill="FFFFFF" w:themeFill="background1"/>
          </w:tcPr>
          <w:p w14:paraId="668B30B1" w14:textId="77777777" w:rsidR="00CB4C0B" w:rsidRPr="004304B5" w:rsidRDefault="00CB4C0B" w:rsidP="0049123F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4304B5">
              <w:rPr>
                <w:rFonts w:asciiTheme="minorHAnsi" w:hAnsiTheme="minorHAnsi" w:cs="Arial"/>
                <w:sz w:val="22"/>
                <w:szCs w:val="22"/>
              </w:rPr>
              <w:t xml:space="preserve">Kim:  </w:t>
            </w:r>
            <w:hyperlink r:id="rId13" w:history="1">
              <w:r w:rsidR="003D05EF" w:rsidRPr="004304B5">
                <w:rPr>
                  <w:rStyle w:val="Hyperlink"/>
                  <w:rFonts w:asciiTheme="minorHAnsi" w:hAnsiTheme="minorHAnsi" w:cs="Arial"/>
                  <w:sz w:val="22"/>
                  <w:szCs w:val="22"/>
                </w:rPr>
                <w:t>toybus@crc-renfrewcounty.com</w:t>
              </w:r>
            </w:hyperlink>
          </w:p>
          <w:p w14:paraId="04D7DF34" w14:textId="77777777" w:rsidR="003D05EF" w:rsidRPr="004304B5" w:rsidRDefault="003D05EF" w:rsidP="0049123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B4C0B" w:rsidRPr="00F56F34" w14:paraId="6AD77880" w14:textId="77777777" w:rsidTr="005349B9">
        <w:trPr>
          <w:cantSplit/>
          <w:trHeight w:val="700"/>
          <w:tblHeader/>
        </w:trPr>
        <w:tc>
          <w:tcPr>
            <w:tcW w:w="3681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0C16B12B" w14:textId="77777777" w:rsidR="00CB4C0B" w:rsidRPr="004304B5" w:rsidRDefault="00CB4C0B" w:rsidP="0049123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D97650F" w14:textId="77777777" w:rsidR="00CB4C0B" w:rsidRPr="004304B5" w:rsidRDefault="00CB4C0B" w:rsidP="00C40E2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140CD142" w14:textId="62F708BF" w:rsidR="00CB4C0B" w:rsidRPr="004304B5" w:rsidRDefault="00CB4C0B" w:rsidP="00C40E28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4304B5">
              <w:rPr>
                <w:rFonts w:asciiTheme="minorHAnsi" w:hAnsiTheme="minorHAnsi" w:cs="Arial"/>
                <w:sz w:val="22"/>
                <w:szCs w:val="22"/>
              </w:rPr>
              <w:t>Bil Smith, Director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4AC49E87" w14:textId="77777777" w:rsidR="00CB4C0B" w:rsidRPr="004304B5" w:rsidRDefault="00CB4C0B" w:rsidP="0049123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110" w:type="dxa"/>
            <w:gridSpan w:val="2"/>
            <w:shd w:val="clear" w:color="auto" w:fill="FFFFFF" w:themeFill="background1"/>
          </w:tcPr>
          <w:p w14:paraId="74027ACE" w14:textId="77777777" w:rsidR="00CB4C0B" w:rsidRPr="004304B5" w:rsidRDefault="00CB4C0B" w:rsidP="00C40E28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4304B5">
              <w:rPr>
                <w:rFonts w:asciiTheme="minorHAnsi" w:hAnsiTheme="minorHAnsi" w:cs="Arial"/>
                <w:sz w:val="22"/>
                <w:szCs w:val="22"/>
              </w:rPr>
              <w:t xml:space="preserve">Bill:  </w:t>
            </w:r>
            <w:hyperlink r:id="rId14" w:history="1">
              <w:r w:rsidRPr="004304B5">
                <w:rPr>
                  <w:rStyle w:val="Hyperlink"/>
                  <w:rFonts w:asciiTheme="minorHAnsi" w:hAnsiTheme="minorHAnsi" w:cs="Arial"/>
                  <w:sz w:val="22"/>
                  <w:szCs w:val="22"/>
                </w:rPr>
                <w:t>director@crc-renfrewcounty.com</w:t>
              </w:r>
            </w:hyperlink>
          </w:p>
          <w:p w14:paraId="1E2E21E8" w14:textId="77777777" w:rsidR="00CB4C0B" w:rsidRPr="004304B5" w:rsidRDefault="00CB4C0B" w:rsidP="0049123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0051B" w:rsidRPr="00F56F34" w14:paraId="2F264DD9" w14:textId="77777777" w:rsidTr="005349B9">
        <w:trPr>
          <w:cantSplit/>
          <w:trHeight w:val="987"/>
          <w:tblHeader/>
        </w:trPr>
        <w:tc>
          <w:tcPr>
            <w:tcW w:w="3681" w:type="dxa"/>
            <w:vMerge w:val="restart"/>
            <w:shd w:val="clear" w:color="auto" w:fill="FFFFFF" w:themeFill="background1"/>
            <w:vAlign w:val="center"/>
          </w:tcPr>
          <w:p w14:paraId="21D081D8" w14:textId="77777777" w:rsidR="00E0051B" w:rsidRDefault="00E0051B" w:rsidP="00202ED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4304B5">
              <w:rPr>
                <w:rFonts w:asciiTheme="minorHAnsi" w:hAnsiTheme="minorHAnsi" w:cs="Arial"/>
                <w:sz w:val="22"/>
                <w:szCs w:val="22"/>
              </w:rPr>
              <w:t>Connections Program in Lanark County</w:t>
            </w:r>
          </w:p>
          <w:p w14:paraId="6BF98F27" w14:textId="411FD742" w:rsidR="0081574B" w:rsidRPr="004304B5" w:rsidRDefault="0081574B" w:rsidP="00202EDA">
            <w:pPr>
              <w:rPr>
                <w:rFonts w:asciiTheme="minorHAnsi" w:hAnsiTheme="minorHAnsi" w:cs="Arial"/>
                <w:sz w:val="22"/>
                <w:szCs w:val="22"/>
                <w:highlight w:val="yellow"/>
              </w:rPr>
            </w:pPr>
            <w:proofErr w:type="spellStart"/>
            <w:r>
              <w:rPr>
                <w:rFonts w:asciiTheme="minorHAnsi" w:hAnsiTheme="minorHAnsi" w:cs="Arial"/>
                <w:sz w:val="22"/>
                <w:szCs w:val="22"/>
              </w:rPr>
              <w:t>ConnectWell</w:t>
            </w:r>
            <w:proofErr w:type="spellEnd"/>
            <w:r>
              <w:rPr>
                <w:rFonts w:asciiTheme="minorHAnsi" w:hAnsiTheme="minorHAnsi" w:cs="Arial"/>
                <w:sz w:val="22"/>
                <w:szCs w:val="22"/>
              </w:rPr>
              <w:t xml:space="preserve"> Community Health</w:t>
            </w:r>
          </w:p>
          <w:p w14:paraId="3A875D43" w14:textId="77777777" w:rsidR="00E0051B" w:rsidRPr="004304B5" w:rsidRDefault="00E0051B" w:rsidP="00202ED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4304B5">
              <w:rPr>
                <w:rFonts w:asciiTheme="minorHAnsi" w:hAnsiTheme="minorHAnsi" w:cs="Arial"/>
                <w:sz w:val="22"/>
                <w:szCs w:val="22"/>
              </w:rPr>
              <w:t xml:space="preserve">30 Bennett Street,  </w:t>
            </w:r>
          </w:p>
          <w:p w14:paraId="20867FDE" w14:textId="77777777" w:rsidR="00E0051B" w:rsidRPr="004304B5" w:rsidRDefault="00E0051B" w:rsidP="00202ED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4304B5">
              <w:rPr>
                <w:rFonts w:asciiTheme="minorHAnsi" w:hAnsiTheme="minorHAnsi" w:cs="Arial"/>
                <w:sz w:val="22"/>
                <w:szCs w:val="22"/>
              </w:rPr>
              <w:lastRenderedPageBreak/>
              <w:t>Carleton Place, Ontario</w:t>
            </w:r>
          </w:p>
          <w:p w14:paraId="64CF6343" w14:textId="77777777" w:rsidR="00E0051B" w:rsidRDefault="00E0051B" w:rsidP="00202ED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4304B5">
              <w:rPr>
                <w:rFonts w:asciiTheme="minorHAnsi" w:hAnsiTheme="minorHAnsi" w:cs="Arial"/>
                <w:sz w:val="22"/>
                <w:szCs w:val="22"/>
              </w:rPr>
              <w:t>K7C 4J9</w:t>
            </w:r>
          </w:p>
          <w:p w14:paraId="7A13CF44" w14:textId="77777777" w:rsidR="0081574B" w:rsidRPr="0081574B" w:rsidRDefault="0081574B" w:rsidP="0081574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4BEC1D40" w14:textId="77777777" w:rsidR="0081574B" w:rsidRDefault="0081574B" w:rsidP="0081574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3AB121BA" w14:textId="67DA0E47" w:rsidR="0081574B" w:rsidRPr="0081574B" w:rsidRDefault="0081574B" w:rsidP="0081574B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1574B">
              <w:rPr>
                <w:rFonts w:asciiTheme="minorHAnsi" w:hAnsiTheme="minorHAnsi" w:cs="Arial"/>
                <w:sz w:val="22"/>
                <w:szCs w:val="22"/>
              </w:rPr>
              <w:t>Website: www.connectwell.ca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67BD87" w14:textId="7E645BB2" w:rsidR="00E0051B" w:rsidRPr="004304B5" w:rsidRDefault="00E0051B" w:rsidP="0049123F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4304B5">
              <w:rPr>
                <w:rFonts w:asciiTheme="minorHAnsi" w:hAnsiTheme="minorHAnsi" w:cs="Arial"/>
                <w:sz w:val="22"/>
                <w:szCs w:val="22"/>
              </w:rPr>
              <w:lastRenderedPageBreak/>
              <w:t>Maureen Hampton</w:t>
            </w:r>
          </w:p>
          <w:p w14:paraId="6B1EB066" w14:textId="36D457A2" w:rsidR="00E0051B" w:rsidRPr="004304B5" w:rsidRDefault="00E0051B" w:rsidP="0049123F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4304B5">
              <w:rPr>
                <w:rFonts w:asciiTheme="minorHAnsi" w:hAnsiTheme="minorHAnsi" w:cs="Arial"/>
                <w:sz w:val="22"/>
                <w:szCs w:val="22"/>
              </w:rPr>
              <w:t>Birth Companion (CAPC)</w:t>
            </w:r>
          </w:p>
          <w:p w14:paraId="7EDEBF87" w14:textId="77777777" w:rsidR="00E0051B" w:rsidRPr="004304B5" w:rsidRDefault="00E0051B" w:rsidP="00C40E2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6695EE" w14:textId="0A483C94" w:rsidR="00E0051B" w:rsidRPr="004304B5" w:rsidRDefault="00E0051B" w:rsidP="0049123F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4304B5">
              <w:rPr>
                <w:rFonts w:asciiTheme="minorHAnsi" w:hAnsiTheme="minorHAnsi" w:cs="Arial"/>
                <w:sz w:val="22"/>
                <w:szCs w:val="22"/>
              </w:rPr>
              <w:t>613 257-2779 ext. 3104</w:t>
            </w:r>
          </w:p>
          <w:p w14:paraId="749296E9" w14:textId="77777777" w:rsidR="00E0051B" w:rsidRPr="004304B5" w:rsidRDefault="00E0051B" w:rsidP="0049123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36B4657A" w14:textId="77777777" w:rsidR="00E0051B" w:rsidRPr="004304B5" w:rsidRDefault="00E0051B" w:rsidP="0049123F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4304B5">
              <w:rPr>
                <w:rFonts w:asciiTheme="minorHAnsi" w:hAnsiTheme="minorHAnsi" w:cs="Arial"/>
                <w:sz w:val="22"/>
                <w:szCs w:val="22"/>
              </w:rPr>
              <w:t>Fax-613-257-5344</w:t>
            </w:r>
          </w:p>
          <w:p w14:paraId="41A5C479" w14:textId="77777777" w:rsidR="00E0051B" w:rsidRPr="004304B5" w:rsidRDefault="00E0051B" w:rsidP="0049123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110" w:type="dxa"/>
            <w:gridSpan w:val="2"/>
            <w:shd w:val="clear" w:color="auto" w:fill="FFFFFF" w:themeFill="background1"/>
            <w:vAlign w:val="center"/>
          </w:tcPr>
          <w:p w14:paraId="389A8A7F" w14:textId="0DE988E2" w:rsidR="00E0051B" w:rsidRPr="004304B5" w:rsidRDefault="00F31AF3" w:rsidP="0049123F">
            <w:pPr>
              <w:pStyle w:val="Print-FromToSubjectDate"/>
              <w:pBdr>
                <w:left w:val="none" w:sz="0" w:space="0" w:color="auto"/>
              </w:pBd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</w:rPr>
            </w:pPr>
            <w:r w:rsidRPr="00F31AF3">
              <w:t>mhampton@connectw</w:t>
            </w:r>
            <w:r w:rsidR="001C252D">
              <w:t>e</w:t>
            </w:r>
            <w:r w:rsidRPr="00F31AF3">
              <w:t>ll.ca</w:t>
            </w:r>
          </w:p>
          <w:p w14:paraId="1BBFFBA9" w14:textId="77777777" w:rsidR="00E0051B" w:rsidRPr="004304B5" w:rsidRDefault="00E0051B" w:rsidP="00C40E2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0051B" w:rsidRPr="00F56F34" w14:paraId="4EB1668B" w14:textId="77777777" w:rsidTr="000C12FF">
        <w:trPr>
          <w:cantSplit/>
          <w:trHeight w:val="987"/>
          <w:tblHeader/>
        </w:trPr>
        <w:tc>
          <w:tcPr>
            <w:tcW w:w="3681" w:type="dxa"/>
            <w:vMerge/>
            <w:shd w:val="clear" w:color="auto" w:fill="FFFFFF" w:themeFill="background1"/>
            <w:vAlign w:val="center"/>
          </w:tcPr>
          <w:p w14:paraId="6B85544C" w14:textId="77777777" w:rsidR="00E0051B" w:rsidRPr="004304B5" w:rsidRDefault="00E0051B" w:rsidP="0049123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4FFD8F9" w14:textId="0E1668B7" w:rsidR="00E0051B" w:rsidRPr="004304B5" w:rsidRDefault="00CD5DDC" w:rsidP="0049123F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D5DDC">
              <w:rPr>
                <w:rFonts w:asciiTheme="minorHAnsi" w:hAnsiTheme="minorHAnsi" w:cs="Arial"/>
                <w:sz w:val="22"/>
                <w:szCs w:val="22"/>
              </w:rPr>
              <w:t xml:space="preserve">Jane </w:t>
            </w:r>
            <w:r>
              <w:rPr>
                <w:rFonts w:asciiTheme="minorHAnsi" w:hAnsiTheme="minorHAnsi" w:cs="Arial"/>
                <w:sz w:val="22"/>
                <w:szCs w:val="22"/>
              </w:rPr>
              <w:t>C</w:t>
            </w:r>
            <w:r w:rsidRPr="00CD5DDC">
              <w:rPr>
                <w:rFonts w:asciiTheme="minorHAnsi" w:hAnsiTheme="minorHAnsi" w:cs="Arial"/>
                <w:sz w:val="22"/>
                <w:szCs w:val="22"/>
              </w:rPr>
              <w:t>oyle</w:t>
            </w:r>
            <w:r w:rsidR="002F47D1">
              <w:rPr>
                <w:rFonts w:asciiTheme="minorHAnsi" w:hAnsiTheme="minorHAnsi" w:cs="Arial"/>
                <w:sz w:val="22"/>
                <w:szCs w:val="22"/>
              </w:rPr>
              <w:t>, D</w:t>
            </w:r>
            <w:r w:rsidRPr="00CD5DDC">
              <w:rPr>
                <w:rFonts w:asciiTheme="minorHAnsi" w:hAnsiTheme="minorHAnsi" w:cs="Arial"/>
                <w:sz w:val="22"/>
                <w:szCs w:val="22"/>
              </w:rPr>
              <w:t>irector</w:t>
            </w:r>
            <w:r w:rsidR="004B27C5">
              <w:rPr>
                <w:rFonts w:asciiTheme="minorHAnsi" w:hAnsiTheme="minorHAnsi" w:cs="Arial"/>
                <w:sz w:val="22"/>
                <w:szCs w:val="22"/>
              </w:rPr>
              <w:t xml:space="preserve"> (</w:t>
            </w:r>
            <w:r w:rsidR="004B27C5" w:rsidRPr="004B27C5">
              <w:rPr>
                <w:rFonts w:asciiTheme="minorHAnsi" w:hAnsiTheme="minorHAnsi" w:cs="Arial"/>
                <w:sz w:val="22"/>
                <w:szCs w:val="22"/>
              </w:rPr>
              <w:t xml:space="preserve">lead for Connections </w:t>
            </w:r>
            <w:r w:rsidR="0071201E">
              <w:rPr>
                <w:rFonts w:asciiTheme="minorHAnsi" w:hAnsiTheme="minorHAnsi" w:cs="Arial"/>
                <w:sz w:val="22"/>
                <w:szCs w:val="22"/>
              </w:rPr>
              <w:t xml:space="preserve">- </w:t>
            </w:r>
            <w:r w:rsidR="004B27C5" w:rsidRPr="004B27C5">
              <w:rPr>
                <w:rFonts w:asciiTheme="minorHAnsi" w:hAnsiTheme="minorHAnsi" w:cs="Arial"/>
                <w:sz w:val="22"/>
                <w:szCs w:val="22"/>
              </w:rPr>
              <w:t>CAPC/CPNP Project</w:t>
            </w:r>
            <w:r w:rsidR="0071201E">
              <w:rPr>
                <w:rFonts w:asciiTheme="minorHAnsi" w:hAnsiTheme="minorHAnsi" w:cs="Arial"/>
                <w:sz w:val="22"/>
                <w:szCs w:val="22"/>
              </w:rPr>
              <w:t>)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3C1EB" w14:textId="6F0E14FE" w:rsidR="00E0051B" w:rsidRPr="004304B5" w:rsidRDefault="00E0051B" w:rsidP="0049123F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4304B5">
              <w:rPr>
                <w:rFonts w:asciiTheme="minorHAnsi" w:hAnsiTheme="minorHAnsi" w:cs="Arial"/>
                <w:sz w:val="22"/>
                <w:szCs w:val="22"/>
              </w:rPr>
              <w:t>613-257-2779 X 3101</w:t>
            </w:r>
          </w:p>
        </w:tc>
        <w:tc>
          <w:tcPr>
            <w:tcW w:w="4110" w:type="dxa"/>
            <w:gridSpan w:val="2"/>
            <w:shd w:val="clear" w:color="auto" w:fill="FFFFFF" w:themeFill="background1"/>
            <w:vAlign w:val="center"/>
          </w:tcPr>
          <w:p w14:paraId="3DFA8447" w14:textId="4975F43C" w:rsidR="00E0051B" w:rsidRPr="004304B5" w:rsidRDefault="00875BF7" w:rsidP="0049123F">
            <w:pPr>
              <w:pStyle w:val="Print-FromToSubjectDate"/>
              <w:pBdr>
                <w:left w:val="none" w:sz="0" w:space="0" w:color="auto"/>
              </w:pBd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hyperlink r:id="rId15" w:history="1">
              <w:r w:rsidR="00CD5DDC">
                <w:rPr>
                  <w:rStyle w:val="Hyperlink"/>
                </w:rPr>
                <w:t>jcoyle@connectwell.ca</w:t>
              </w:r>
            </w:hyperlink>
            <w:r w:rsidR="00CD5DDC">
              <w:t xml:space="preserve"> </w:t>
            </w:r>
          </w:p>
        </w:tc>
      </w:tr>
      <w:tr w:rsidR="00275F3F" w:rsidRPr="00F56F34" w14:paraId="0A8FA720" w14:textId="77777777" w:rsidTr="005349B9">
        <w:trPr>
          <w:cantSplit/>
          <w:trHeight w:val="987"/>
          <w:tblHeader/>
        </w:trPr>
        <w:tc>
          <w:tcPr>
            <w:tcW w:w="3681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288063" w14:textId="77777777" w:rsidR="00275F3F" w:rsidRPr="004304B5" w:rsidRDefault="00275F3F" w:rsidP="0049123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A987B2" w14:textId="77777777" w:rsidR="0029343A" w:rsidRPr="0029343A" w:rsidRDefault="00275F3F" w:rsidP="0029343A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Leigh Gibson, </w:t>
            </w:r>
            <w:r w:rsidR="0029343A" w:rsidRPr="0029343A">
              <w:rPr>
                <w:rFonts w:asciiTheme="minorHAnsi" w:hAnsiTheme="minorHAnsi" w:cs="Arial"/>
                <w:sz w:val="22"/>
                <w:szCs w:val="22"/>
              </w:rPr>
              <w:t>Leigh Gibson</w:t>
            </w:r>
          </w:p>
          <w:p w14:paraId="6BC7BB9C" w14:textId="77777777" w:rsidR="0029343A" w:rsidRPr="0029343A" w:rsidRDefault="0029343A" w:rsidP="0029343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9343A">
              <w:rPr>
                <w:rFonts w:asciiTheme="minorHAnsi" w:hAnsiTheme="minorHAnsi" w:cs="Arial"/>
                <w:sz w:val="22"/>
                <w:szCs w:val="22"/>
              </w:rPr>
              <w:t>Project Assistant, Connections</w:t>
            </w:r>
          </w:p>
          <w:p w14:paraId="6AD24635" w14:textId="1C06BD5C" w:rsidR="00275F3F" w:rsidRPr="004304B5" w:rsidRDefault="0029343A" w:rsidP="0029343A">
            <w:pPr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29343A">
              <w:rPr>
                <w:rFonts w:asciiTheme="minorHAnsi" w:hAnsiTheme="minorHAnsi" w:cs="Arial"/>
                <w:sz w:val="22"/>
                <w:szCs w:val="22"/>
              </w:rPr>
              <w:t>ConnectWell</w:t>
            </w:r>
            <w:proofErr w:type="spellEnd"/>
            <w:r w:rsidRPr="0029343A">
              <w:rPr>
                <w:rFonts w:asciiTheme="minorHAnsi" w:hAnsiTheme="minorHAnsi" w:cs="Arial"/>
                <w:sz w:val="22"/>
                <w:szCs w:val="22"/>
              </w:rPr>
              <w:t xml:space="preserve"> Community Health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AEAB3E" w14:textId="77777777" w:rsidR="0029343A" w:rsidRPr="0029343A" w:rsidRDefault="0029343A" w:rsidP="0029343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9343A">
              <w:rPr>
                <w:rFonts w:asciiTheme="minorHAnsi" w:hAnsiTheme="minorHAnsi" w:cs="Arial"/>
                <w:sz w:val="22"/>
                <w:szCs w:val="22"/>
              </w:rPr>
              <w:t>Phone: (613) 257-2779 # 3100</w:t>
            </w:r>
          </w:p>
          <w:p w14:paraId="1FDC3CD7" w14:textId="2BEC4324" w:rsidR="00275F3F" w:rsidRPr="004304B5" w:rsidRDefault="0029343A" w:rsidP="0029343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9343A">
              <w:rPr>
                <w:rFonts w:asciiTheme="minorHAnsi" w:hAnsiTheme="minorHAnsi" w:cs="Arial"/>
                <w:sz w:val="22"/>
                <w:szCs w:val="22"/>
              </w:rPr>
              <w:t>Mobile: 613-250-0632</w:t>
            </w:r>
          </w:p>
        </w:tc>
        <w:tc>
          <w:tcPr>
            <w:tcW w:w="4110" w:type="dxa"/>
            <w:gridSpan w:val="2"/>
            <w:shd w:val="clear" w:color="auto" w:fill="FFFFFF" w:themeFill="background1"/>
            <w:vAlign w:val="center"/>
          </w:tcPr>
          <w:p w14:paraId="19FE830A" w14:textId="6A61359A" w:rsidR="00275F3F" w:rsidRDefault="00875BF7" w:rsidP="00C40E28">
            <w:hyperlink r:id="rId16" w:history="1">
              <w:r w:rsidR="00DE503E" w:rsidRPr="00BB33B4">
                <w:rPr>
                  <w:rStyle w:val="Hyperlink"/>
                </w:rPr>
                <w:t>lgibson@connectwell.ca</w:t>
              </w:r>
            </w:hyperlink>
          </w:p>
          <w:p w14:paraId="5F16D8FF" w14:textId="55A79B52" w:rsidR="00DE503E" w:rsidRDefault="00DE503E" w:rsidP="00C40E28"/>
        </w:tc>
      </w:tr>
      <w:tr w:rsidR="00E0051B" w:rsidRPr="00F56F34" w14:paraId="5B55EFE5" w14:textId="77777777" w:rsidTr="005349B9">
        <w:trPr>
          <w:cantSplit/>
          <w:trHeight w:val="987"/>
          <w:tblHeader/>
        </w:trPr>
        <w:tc>
          <w:tcPr>
            <w:tcW w:w="3681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5D9C8AF" w14:textId="77777777" w:rsidR="00E0051B" w:rsidRPr="004304B5" w:rsidRDefault="00E0051B" w:rsidP="0049123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D243A0" w14:textId="77777777" w:rsidR="00E0051B" w:rsidRPr="004304B5" w:rsidRDefault="00E0051B" w:rsidP="0049123F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4304B5">
              <w:rPr>
                <w:rFonts w:asciiTheme="minorHAnsi" w:hAnsiTheme="minorHAnsi" w:cs="Arial"/>
                <w:sz w:val="22"/>
                <w:szCs w:val="22"/>
              </w:rPr>
              <w:t>Joane Morin (CPNP)</w:t>
            </w:r>
          </w:p>
          <w:p w14:paraId="1EF4D737" w14:textId="4D860C16" w:rsidR="00E0051B" w:rsidRPr="004304B5" w:rsidRDefault="00E0051B" w:rsidP="0049123F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4304B5">
              <w:rPr>
                <w:rFonts w:asciiTheme="minorHAnsi" w:hAnsiTheme="minorHAnsi" w:cs="Arial"/>
                <w:sz w:val="22"/>
                <w:szCs w:val="22"/>
              </w:rPr>
              <w:t>Good Food for a Healthy Baby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1F11333" w14:textId="21CC41D5" w:rsidR="00E0051B" w:rsidRPr="004304B5" w:rsidRDefault="00E0051B" w:rsidP="0049123F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4304B5">
              <w:rPr>
                <w:rFonts w:asciiTheme="minorHAnsi" w:hAnsiTheme="minorHAnsi" w:cs="Arial"/>
                <w:sz w:val="22"/>
                <w:szCs w:val="22"/>
              </w:rPr>
              <w:t>613-257-2779 x 3106</w:t>
            </w:r>
          </w:p>
        </w:tc>
        <w:tc>
          <w:tcPr>
            <w:tcW w:w="4110" w:type="dxa"/>
            <w:gridSpan w:val="2"/>
            <w:shd w:val="clear" w:color="auto" w:fill="FFFFFF" w:themeFill="background1"/>
            <w:vAlign w:val="center"/>
          </w:tcPr>
          <w:p w14:paraId="6E9D95C0" w14:textId="1D3F4B14" w:rsidR="00E0051B" w:rsidRPr="004304B5" w:rsidRDefault="00875BF7" w:rsidP="00C40E28">
            <w:pPr>
              <w:rPr>
                <w:rFonts w:asciiTheme="minorHAnsi" w:hAnsiTheme="minorHAnsi"/>
                <w:sz w:val="22"/>
                <w:szCs w:val="22"/>
              </w:rPr>
            </w:pPr>
            <w:hyperlink r:id="rId17" w:history="1">
              <w:r w:rsidR="00E0051B" w:rsidRPr="004304B5">
                <w:rPr>
                  <w:rStyle w:val="Hyperlink"/>
                  <w:rFonts w:asciiTheme="minorHAnsi" w:hAnsiTheme="minorHAnsi"/>
                  <w:sz w:val="22"/>
                  <w:szCs w:val="22"/>
                </w:rPr>
                <w:t>joane@connectionsprogram.ca</w:t>
              </w:r>
            </w:hyperlink>
          </w:p>
          <w:p w14:paraId="087A6A8A" w14:textId="295CF7DD" w:rsidR="00E0051B" w:rsidRPr="004304B5" w:rsidRDefault="00E0051B" w:rsidP="00C40E2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E3B0E" w:rsidRPr="00F56F34" w14:paraId="1A2B394A" w14:textId="77777777" w:rsidTr="005349B9">
        <w:trPr>
          <w:cantSplit/>
          <w:trHeight w:val="987"/>
          <w:tblHeader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4B35E7" w14:textId="77777777" w:rsidR="009E3B0E" w:rsidRPr="004304B5" w:rsidRDefault="009E3B0E" w:rsidP="0049123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5FD11B" w14:textId="70F2F19C" w:rsidR="009E3B0E" w:rsidRPr="004304B5" w:rsidRDefault="009E3B0E" w:rsidP="0049123F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Sarah Sark, CEO </w:t>
            </w:r>
            <w:proofErr w:type="spellStart"/>
            <w:r>
              <w:rPr>
                <w:rFonts w:asciiTheme="minorHAnsi" w:hAnsiTheme="minorHAnsi" w:cs="Arial"/>
                <w:sz w:val="22"/>
                <w:szCs w:val="22"/>
              </w:rPr>
              <w:t>ConnectWell</w:t>
            </w:r>
            <w:proofErr w:type="spellEnd"/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0E5F21F" w14:textId="77777777" w:rsidR="009E3B0E" w:rsidRPr="004304B5" w:rsidRDefault="009E3B0E" w:rsidP="0049123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110" w:type="dxa"/>
            <w:gridSpan w:val="2"/>
            <w:shd w:val="clear" w:color="auto" w:fill="FFFFFF" w:themeFill="background1"/>
            <w:vAlign w:val="center"/>
          </w:tcPr>
          <w:p w14:paraId="1C5A3C29" w14:textId="520B026B" w:rsidR="009E3B0E" w:rsidRDefault="00875BF7" w:rsidP="00C40E28">
            <w:hyperlink r:id="rId18" w:history="1">
              <w:r w:rsidR="001C252D" w:rsidRPr="00BB33B4">
                <w:rPr>
                  <w:rStyle w:val="Hyperlink"/>
                </w:rPr>
                <w:t>ssark@connectwell.ca</w:t>
              </w:r>
            </w:hyperlink>
          </w:p>
          <w:p w14:paraId="608645A8" w14:textId="2C1AD496" w:rsidR="001C252D" w:rsidRDefault="001C252D" w:rsidP="00C40E28"/>
        </w:tc>
      </w:tr>
      <w:tr w:rsidR="00B63956" w:rsidRPr="00F56F34" w14:paraId="75B1F971" w14:textId="77777777" w:rsidTr="00F35D7E">
        <w:trPr>
          <w:cantSplit/>
          <w:trHeight w:val="2460"/>
          <w:tblHeader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E11F8F" w14:textId="77777777" w:rsidR="00B63956" w:rsidRDefault="00B63956" w:rsidP="00B63956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lastRenderedPageBreak/>
              <w:t xml:space="preserve">Hastings, Prince Edward Public Health </w:t>
            </w:r>
          </w:p>
          <w:p w14:paraId="558480D2" w14:textId="77777777" w:rsidR="00B63956" w:rsidRDefault="00B63956" w:rsidP="00B63956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Food for You, Food for Two, CPNP</w:t>
            </w:r>
          </w:p>
          <w:p w14:paraId="574EEA41" w14:textId="77777777" w:rsidR="00B63956" w:rsidRDefault="00B63956" w:rsidP="00B63956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179 North Park Street</w:t>
            </w:r>
          </w:p>
          <w:p w14:paraId="097DA405" w14:textId="77777777" w:rsidR="00B63956" w:rsidRDefault="00B63956" w:rsidP="00B63956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Belleville, ON</w:t>
            </w:r>
            <w:r>
              <w:rPr>
                <w:rFonts w:asciiTheme="minorHAnsi" w:hAnsiTheme="minorHAnsi" w:cs="Arial"/>
                <w:sz w:val="22"/>
                <w:szCs w:val="22"/>
              </w:rPr>
              <w:tab/>
              <w:t>K8P 4P1</w:t>
            </w:r>
          </w:p>
          <w:p w14:paraId="340A1694" w14:textId="77777777" w:rsidR="00B63956" w:rsidRDefault="00B63956" w:rsidP="00B6395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0A1271D5" w14:textId="51531D02" w:rsidR="00B63956" w:rsidRPr="004304B5" w:rsidRDefault="00B63956" w:rsidP="00B63956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  <w:r>
              <w:rPr>
                <w:rFonts w:asciiTheme="minorHAnsi" w:hAnsiTheme="minorHAnsi" w:cs="Arial"/>
                <w:i/>
                <w:sz w:val="22"/>
                <w:szCs w:val="22"/>
              </w:rPr>
              <w:t>*CPNP Only*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2071ED" w14:textId="77777777" w:rsidR="00867AB0" w:rsidRDefault="00867AB0" w:rsidP="00B63956">
            <w:pPr>
              <w:rPr>
                <w:rFonts w:asciiTheme="minorHAnsi" w:hAnsiTheme="minorHAnsi" w:cs="Arial"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fr-CA"/>
              </w:rPr>
              <w:t>Sabrina Webster, RN</w:t>
            </w:r>
          </w:p>
          <w:p w14:paraId="1CE992A7" w14:textId="09BF5A75" w:rsidR="00B63956" w:rsidRDefault="00B63956" w:rsidP="00B63956">
            <w:pPr>
              <w:rPr>
                <w:rFonts w:asciiTheme="minorHAnsi" w:hAnsiTheme="minorHAnsi" w:cs="Arial"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fr-CA"/>
              </w:rPr>
              <w:t>1P Manor Lane</w:t>
            </w:r>
          </w:p>
          <w:p w14:paraId="47ABCA83" w14:textId="77777777" w:rsidR="00B63956" w:rsidRDefault="00B63956" w:rsidP="00B63956">
            <w:pPr>
              <w:rPr>
                <w:rFonts w:asciiTheme="minorHAnsi" w:hAnsiTheme="minorHAnsi" w:cs="Arial"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fr-CA"/>
              </w:rPr>
              <w:t xml:space="preserve">Professional Services Building, L1-024 </w:t>
            </w:r>
          </w:p>
          <w:p w14:paraId="2484E61F" w14:textId="77777777" w:rsidR="00B63956" w:rsidRDefault="00B63956" w:rsidP="00B63956">
            <w:pPr>
              <w:rPr>
                <w:rFonts w:asciiTheme="minorHAnsi" w:hAnsiTheme="minorHAnsi" w:cs="Arial"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fr-CA"/>
              </w:rPr>
              <w:t>P.O. Box 99</w:t>
            </w:r>
          </w:p>
          <w:p w14:paraId="197D07A2" w14:textId="77777777" w:rsidR="00B63956" w:rsidRDefault="00B63956" w:rsidP="00B63956">
            <w:pPr>
              <w:rPr>
                <w:rFonts w:asciiTheme="minorHAnsi" w:hAnsiTheme="minorHAnsi" w:cs="Arial"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fr-CA"/>
              </w:rPr>
              <w:t>Bancroft, Ontario</w:t>
            </w:r>
          </w:p>
          <w:p w14:paraId="6C9A998E" w14:textId="77777777" w:rsidR="00B63956" w:rsidRDefault="00B63956" w:rsidP="00B63956">
            <w:pPr>
              <w:rPr>
                <w:rFonts w:asciiTheme="minorHAnsi" w:hAnsiTheme="minorHAnsi" w:cs="Arial"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fr-CA"/>
              </w:rPr>
              <w:t>K0L 1C0</w:t>
            </w:r>
          </w:p>
          <w:p w14:paraId="1B85EE4F" w14:textId="77777777" w:rsidR="00B63956" w:rsidRDefault="00B63956" w:rsidP="00B63956">
            <w:pPr>
              <w:rPr>
                <w:rFonts w:asciiTheme="minorHAnsi" w:hAnsiTheme="minorHAnsi" w:cs="Arial"/>
                <w:sz w:val="22"/>
                <w:szCs w:val="22"/>
                <w:lang w:val="fr-CA"/>
              </w:rPr>
            </w:pPr>
          </w:p>
          <w:p w14:paraId="2AC2D113" w14:textId="77777777" w:rsidR="00FB59E8" w:rsidRPr="00FB59E8" w:rsidRDefault="00FB59E8" w:rsidP="00FB59E8">
            <w:pPr>
              <w:rPr>
                <w:rFonts w:asciiTheme="minorHAnsi" w:hAnsiTheme="minorHAnsi" w:cs="Arial"/>
                <w:sz w:val="22"/>
                <w:szCs w:val="22"/>
                <w:lang w:val="fr-CA"/>
              </w:rPr>
            </w:pPr>
            <w:r w:rsidRPr="00FB59E8">
              <w:rPr>
                <w:rFonts w:asciiTheme="minorHAnsi" w:hAnsiTheme="minorHAnsi" w:cs="Arial"/>
                <w:sz w:val="22"/>
                <w:szCs w:val="22"/>
                <w:lang w:val="fr-CA"/>
              </w:rPr>
              <w:t xml:space="preserve">Beth Baxter </w:t>
            </w:r>
            <w:proofErr w:type="spellStart"/>
            <w:r w:rsidRPr="00FB59E8">
              <w:rPr>
                <w:rFonts w:asciiTheme="minorHAnsi" w:hAnsiTheme="minorHAnsi" w:cs="Arial"/>
                <w:sz w:val="22"/>
                <w:szCs w:val="22"/>
                <w:lang w:val="fr-CA"/>
              </w:rPr>
              <w:t>BNSc</w:t>
            </w:r>
            <w:proofErr w:type="spellEnd"/>
            <w:r w:rsidRPr="00FB59E8">
              <w:rPr>
                <w:rFonts w:asciiTheme="minorHAnsi" w:hAnsiTheme="minorHAnsi" w:cs="Arial"/>
                <w:sz w:val="22"/>
                <w:szCs w:val="22"/>
                <w:lang w:val="fr-CA"/>
              </w:rPr>
              <w:t>, RN</w:t>
            </w:r>
          </w:p>
          <w:p w14:paraId="0EDBA01F" w14:textId="77777777" w:rsidR="00FB59E8" w:rsidRPr="00FB59E8" w:rsidRDefault="00FB59E8" w:rsidP="00FB59E8">
            <w:pPr>
              <w:rPr>
                <w:rFonts w:asciiTheme="minorHAnsi" w:hAnsiTheme="minorHAnsi" w:cs="Arial"/>
                <w:sz w:val="22"/>
                <w:szCs w:val="22"/>
                <w:lang w:val="fr-CA"/>
              </w:rPr>
            </w:pPr>
            <w:r w:rsidRPr="00FB59E8">
              <w:rPr>
                <w:rFonts w:asciiTheme="minorHAnsi" w:hAnsiTheme="minorHAnsi" w:cs="Arial"/>
                <w:sz w:val="22"/>
                <w:szCs w:val="22"/>
                <w:lang w:val="fr-CA"/>
              </w:rPr>
              <w:t>Public Health Nurse</w:t>
            </w:r>
          </w:p>
          <w:p w14:paraId="1A9A6D0D" w14:textId="77777777" w:rsidR="00FB59E8" w:rsidRPr="00FB59E8" w:rsidRDefault="00FB59E8" w:rsidP="00FB59E8">
            <w:pPr>
              <w:rPr>
                <w:rFonts w:asciiTheme="minorHAnsi" w:hAnsiTheme="minorHAnsi" w:cs="Arial"/>
                <w:sz w:val="22"/>
                <w:szCs w:val="22"/>
                <w:lang w:val="fr-CA"/>
              </w:rPr>
            </w:pPr>
            <w:proofErr w:type="spellStart"/>
            <w:r w:rsidRPr="00FB59E8">
              <w:rPr>
                <w:rFonts w:asciiTheme="minorHAnsi" w:hAnsiTheme="minorHAnsi" w:cs="Arial"/>
                <w:sz w:val="22"/>
                <w:szCs w:val="22"/>
                <w:lang w:val="fr-CA"/>
              </w:rPr>
              <w:t>Healthy</w:t>
            </w:r>
            <w:proofErr w:type="spellEnd"/>
            <w:r w:rsidRPr="00FB59E8">
              <w:rPr>
                <w:rFonts w:asciiTheme="minorHAnsi" w:hAnsiTheme="minorHAnsi" w:cs="Arial"/>
                <w:sz w:val="22"/>
                <w:szCs w:val="22"/>
                <w:lang w:val="fr-CA"/>
              </w:rPr>
              <w:t xml:space="preserve"> </w:t>
            </w:r>
            <w:proofErr w:type="spellStart"/>
            <w:r w:rsidRPr="00FB59E8">
              <w:rPr>
                <w:rFonts w:asciiTheme="minorHAnsi" w:hAnsiTheme="minorHAnsi" w:cs="Arial"/>
                <w:sz w:val="22"/>
                <w:szCs w:val="22"/>
                <w:lang w:val="fr-CA"/>
              </w:rPr>
              <w:t>Families</w:t>
            </w:r>
            <w:proofErr w:type="spellEnd"/>
          </w:p>
          <w:p w14:paraId="2ECE98C9" w14:textId="77777777" w:rsidR="00B63956" w:rsidRDefault="00B63956" w:rsidP="00B63956">
            <w:pPr>
              <w:rPr>
                <w:rFonts w:asciiTheme="minorHAnsi" w:hAnsiTheme="minorHAnsi" w:cs="Arial"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fr-CA"/>
              </w:rPr>
              <w:t>Hastings Prince Edward Public Health (Trenton site)</w:t>
            </w:r>
          </w:p>
          <w:p w14:paraId="46C821F3" w14:textId="6C76FA6C" w:rsidR="00B63956" w:rsidRDefault="00B63956" w:rsidP="00B63956">
            <w:pPr>
              <w:rPr>
                <w:rFonts w:asciiTheme="minorHAnsi" w:hAnsiTheme="minorHAnsi" w:cs="Arial"/>
                <w:sz w:val="22"/>
                <w:szCs w:val="22"/>
                <w:lang w:val="fr-CA"/>
              </w:rPr>
            </w:pPr>
            <w:r w:rsidRPr="00B63956">
              <w:rPr>
                <w:rFonts w:asciiTheme="minorHAnsi" w:hAnsiTheme="minorHAnsi" w:cs="Arial"/>
                <w:sz w:val="22"/>
                <w:szCs w:val="22"/>
                <w:lang w:val="fr-CA"/>
              </w:rPr>
              <w:t xml:space="preserve">Tel: (613) 966-5500 </w:t>
            </w:r>
            <w:proofErr w:type="spellStart"/>
            <w:r w:rsidRPr="00B63956">
              <w:rPr>
                <w:rFonts w:asciiTheme="minorHAnsi" w:hAnsiTheme="minorHAnsi" w:cs="Arial"/>
                <w:sz w:val="22"/>
                <w:szCs w:val="22"/>
                <w:lang w:val="fr-CA"/>
              </w:rPr>
              <w:t>ext</w:t>
            </w:r>
            <w:proofErr w:type="spellEnd"/>
            <w:r w:rsidRPr="00B63956">
              <w:rPr>
                <w:rFonts w:asciiTheme="minorHAnsi" w:hAnsiTheme="minorHAnsi" w:cs="Arial"/>
                <w:sz w:val="22"/>
                <w:szCs w:val="22"/>
                <w:lang w:val="fr-CA"/>
              </w:rPr>
              <w:t xml:space="preserve"> 614</w:t>
            </w:r>
          </w:p>
          <w:p w14:paraId="06CB3355" w14:textId="77777777" w:rsidR="00B63956" w:rsidRDefault="00B63956" w:rsidP="00B63956">
            <w:pPr>
              <w:rPr>
                <w:rFonts w:asciiTheme="minorHAnsi" w:hAnsiTheme="minorHAnsi" w:cs="Arial"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fr-CA"/>
              </w:rPr>
              <w:t>Fax: (613)965-6535</w:t>
            </w:r>
          </w:p>
          <w:p w14:paraId="3C7D055E" w14:textId="77777777" w:rsidR="00B63956" w:rsidRDefault="00B63956" w:rsidP="00B63956">
            <w:pPr>
              <w:rPr>
                <w:rFonts w:asciiTheme="minorHAnsi" w:hAnsiTheme="minorHAnsi" w:cs="Arial"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fr-CA"/>
              </w:rPr>
              <w:t>bbaxter@hpeph.ca</w:t>
            </w:r>
          </w:p>
          <w:p w14:paraId="2343B78C" w14:textId="77777777" w:rsidR="00B63956" w:rsidRDefault="00B63956" w:rsidP="00B63956">
            <w:pPr>
              <w:rPr>
                <w:rFonts w:asciiTheme="minorHAnsi" w:hAnsiTheme="minorHAnsi" w:cs="Arial"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fr-CA"/>
              </w:rPr>
              <w:t>www.hpepublichealth.ca</w:t>
            </w:r>
          </w:p>
          <w:p w14:paraId="77E54BE0" w14:textId="77777777" w:rsidR="00B63956" w:rsidRDefault="00B63956" w:rsidP="00B63956">
            <w:pPr>
              <w:rPr>
                <w:rFonts w:asciiTheme="minorHAnsi" w:hAnsiTheme="minorHAnsi" w:cs="Arial"/>
                <w:sz w:val="22"/>
                <w:szCs w:val="22"/>
                <w:lang w:val="fr-CA"/>
              </w:rPr>
            </w:pPr>
          </w:p>
          <w:p w14:paraId="329CBE4C" w14:textId="77777777" w:rsidR="00B63956" w:rsidRDefault="00B63956" w:rsidP="00B63956">
            <w:pPr>
              <w:rPr>
                <w:rFonts w:asciiTheme="minorHAnsi" w:hAnsiTheme="minorHAnsi" w:cs="Arial"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fr-CA"/>
              </w:rPr>
              <w:t xml:space="preserve"> </w:t>
            </w:r>
          </w:p>
          <w:p w14:paraId="423D2F11" w14:textId="77777777" w:rsidR="00B63956" w:rsidRDefault="00B63956" w:rsidP="00B63956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Nancy McGeachy, RN, BScN, MHS</w:t>
            </w:r>
          </w:p>
          <w:p w14:paraId="18196542" w14:textId="404387A0" w:rsidR="00B63956" w:rsidRPr="004304B5" w:rsidRDefault="00B63956" w:rsidP="00B63956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Program Manager, Chief Nursing Officer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71037C" w14:textId="77777777" w:rsidR="00B63956" w:rsidRPr="00B63956" w:rsidRDefault="00B63956" w:rsidP="00B63956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63956">
              <w:rPr>
                <w:rFonts w:asciiTheme="minorHAnsi" w:hAnsiTheme="minorHAnsi" w:cs="Arial"/>
                <w:sz w:val="22"/>
                <w:szCs w:val="22"/>
              </w:rPr>
              <w:t>Beth Baxter</w:t>
            </w:r>
          </w:p>
          <w:p w14:paraId="4C1EC3FE" w14:textId="09DA6766" w:rsidR="00B63956" w:rsidRDefault="00B63956" w:rsidP="00B63956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63956">
              <w:rPr>
                <w:rFonts w:asciiTheme="minorHAnsi" w:hAnsiTheme="minorHAnsi" w:cs="Arial"/>
                <w:sz w:val="22"/>
                <w:szCs w:val="22"/>
              </w:rPr>
              <w:t xml:space="preserve">Tel: (613)955-5500 </w:t>
            </w:r>
            <w:proofErr w:type="spellStart"/>
            <w:r w:rsidRPr="00B63956">
              <w:rPr>
                <w:rFonts w:asciiTheme="minorHAnsi" w:hAnsiTheme="minorHAnsi" w:cs="Arial"/>
                <w:sz w:val="22"/>
                <w:szCs w:val="22"/>
              </w:rPr>
              <w:t>ext</w:t>
            </w:r>
            <w:proofErr w:type="spellEnd"/>
            <w:r w:rsidRPr="00B63956">
              <w:rPr>
                <w:rFonts w:asciiTheme="minorHAnsi" w:hAnsiTheme="minorHAnsi" w:cs="Arial"/>
                <w:sz w:val="22"/>
                <w:szCs w:val="22"/>
              </w:rPr>
              <w:t xml:space="preserve"> 614</w:t>
            </w:r>
          </w:p>
          <w:p w14:paraId="1ABD6F53" w14:textId="77777777" w:rsidR="00B63956" w:rsidRDefault="00B63956" w:rsidP="00B6395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5351C455" w14:textId="77777777" w:rsidR="00B63956" w:rsidRDefault="00B63956" w:rsidP="00B63956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Nancy McGeachy – ext. 468</w:t>
            </w:r>
          </w:p>
          <w:p w14:paraId="02E5E1A6" w14:textId="77777777" w:rsidR="00B63956" w:rsidRDefault="00B63956" w:rsidP="00B6395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3E48A8DF" w14:textId="2D5BFFCC" w:rsidR="00B63956" w:rsidRPr="004304B5" w:rsidRDefault="00B63956" w:rsidP="00B6395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CB4C0" w14:textId="77777777" w:rsidR="00867AB0" w:rsidRDefault="00867AB0" w:rsidP="00B63956">
            <w:pPr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r w:rsidRPr="00867AB0">
              <w:rPr>
                <w:rStyle w:val="Hyperlink"/>
                <w:rFonts w:asciiTheme="minorHAnsi" w:hAnsiTheme="minorHAnsi"/>
                <w:sz w:val="22"/>
                <w:szCs w:val="22"/>
              </w:rPr>
              <w:t>Sabrina Webster</w:t>
            </w:r>
            <w:r>
              <w:rPr>
                <w:rStyle w:val="Hyperlink"/>
                <w:rFonts w:asciiTheme="minorHAnsi" w:hAnsiTheme="minorHAnsi"/>
                <w:sz w:val="22"/>
                <w:szCs w:val="22"/>
              </w:rPr>
              <w:t>, RN</w:t>
            </w:r>
          </w:p>
          <w:p w14:paraId="6D0779EC" w14:textId="475EF80D" w:rsidR="00867AB0" w:rsidRDefault="00867AB0" w:rsidP="00B63956">
            <w:pPr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r w:rsidRPr="00867AB0">
              <w:rPr>
                <w:rStyle w:val="Hyperlink"/>
                <w:rFonts w:asciiTheme="minorHAnsi" w:hAnsiTheme="minorHAnsi"/>
                <w:sz w:val="22"/>
                <w:szCs w:val="22"/>
              </w:rPr>
              <w:t xml:space="preserve"> </w:t>
            </w:r>
            <w:hyperlink r:id="rId19" w:history="1">
              <w:r w:rsidRPr="00DC0B76">
                <w:rPr>
                  <w:rStyle w:val="Hyperlink"/>
                  <w:rFonts w:asciiTheme="minorHAnsi" w:hAnsiTheme="minorHAnsi"/>
                  <w:sz w:val="22"/>
                  <w:szCs w:val="22"/>
                </w:rPr>
                <w:t>swebster@hpeph.ca</w:t>
              </w:r>
            </w:hyperlink>
          </w:p>
          <w:p w14:paraId="215EDD72" w14:textId="77777777" w:rsidR="00867AB0" w:rsidRDefault="00867AB0" w:rsidP="00B63956">
            <w:pPr>
              <w:rPr>
                <w:rStyle w:val="Hyperlink"/>
                <w:rFonts w:asciiTheme="minorHAnsi" w:hAnsiTheme="minorHAnsi"/>
                <w:sz w:val="22"/>
                <w:szCs w:val="22"/>
              </w:rPr>
            </w:pPr>
          </w:p>
          <w:p w14:paraId="2DE331BB" w14:textId="03805347" w:rsidR="00B63956" w:rsidRDefault="00B63956" w:rsidP="00B63956">
            <w:pPr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r>
              <w:rPr>
                <w:rStyle w:val="Hyperlink"/>
                <w:rFonts w:asciiTheme="minorHAnsi" w:hAnsiTheme="minorHAnsi"/>
                <w:sz w:val="22"/>
                <w:szCs w:val="22"/>
              </w:rPr>
              <w:t>Beth Baxter, RN</w:t>
            </w:r>
          </w:p>
          <w:p w14:paraId="7FF78F3F" w14:textId="77777777" w:rsidR="00B63956" w:rsidRDefault="00B63956" w:rsidP="00B63956">
            <w:pPr>
              <w:rPr>
                <w:rFonts w:cs="Arial"/>
              </w:rPr>
            </w:pPr>
            <w:r>
              <w:rPr>
                <w:rStyle w:val="Hyperlink"/>
                <w:rFonts w:asciiTheme="minorHAnsi" w:hAnsiTheme="minorHAnsi"/>
                <w:sz w:val="22"/>
                <w:szCs w:val="22"/>
              </w:rPr>
              <w:t>bbaxter@hpeph.ca</w:t>
            </w:r>
          </w:p>
          <w:p w14:paraId="573F6C8E" w14:textId="77777777" w:rsidR="00B63956" w:rsidRDefault="00B63956" w:rsidP="00B6395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3734696A" w14:textId="77777777" w:rsidR="00B63956" w:rsidRDefault="00B63956" w:rsidP="00B63956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Nancy McGeachy </w:t>
            </w:r>
          </w:p>
          <w:p w14:paraId="70BCDB93" w14:textId="77777777" w:rsidR="00B63956" w:rsidRDefault="00B63956" w:rsidP="00B63956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NMcGeachy@hpeph.ca</w:t>
            </w:r>
          </w:p>
          <w:p w14:paraId="18408EF7" w14:textId="77777777" w:rsidR="00B63956" w:rsidRDefault="00B63956" w:rsidP="00B6395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2EAB1E31" w14:textId="09E88339" w:rsidR="00B63956" w:rsidRPr="004304B5" w:rsidRDefault="00B63956" w:rsidP="00B6395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B4C0B" w:rsidRPr="00F56F34" w14:paraId="7EAE1B8C" w14:textId="77777777" w:rsidTr="005349B9">
        <w:trPr>
          <w:cantSplit/>
          <w:trHeight w:val="987"/>
          <w:tblHeader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7BB545E" w14:textId="14CF1411" w:rsidR="00CB4C0B" w:rsidRPr="004304B5" w:rsidRDefault="00CB4C0B" w:rsidP="0049123F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4304B5">
              <w:rPr>
                <w:rFonts w:asciiTheme="minorHAnsi" w:hAnsiTheme="minorHAnsi" w:cs="Arial"/>
                <w:sz w:val="22"/>
                <w:szCs w:val="22"/>
              </w:rPr>
              <w:t xml:space="preserve">Kingston, Frontenac, </w:t>
            </w:r>
            <w:proofErr w:type="gramStart"/>
            <w:r w:rsidRPr="004304B5">
              <w:rPr>
                <w:rFonts w:asciiTheme="minorHAnsi" w:hAnsiTheme="minorHAnsi" w:cs="Arial"/>
                <w:sz w:val="22"/>
                <w:szCs w:val="22"/>
              </w:rPr>
              <w:t>Lennox</w:t>
            </w:r>
            <w:proofErr w:type="gramEnd"/>
            <w:r w:rsidRPr="004304B5">
              <w:rPr>
                <w:rFonts w:asciiTheme="minorHAnsi" w:hAnsiTheme="minorHAnsi" w:cs="Arial"/>
                <w:sz w:val="22"/>
                <w:szCs w:val="22"/>
              </w:rPr>
              <w:t xml:space="preserve"> and Addington Public Health</w:t>
            </w:r>
            <w:r w:rsidR="00A43622" w:rsidRPr="004304B5">
              <w:rPr>
                <w:rFonts w:asciiTheme="minorHAnsi" w:hAnsiTheme="minorHAnsi" w:cs="Arial"/>
                <w:sz w:val="22"/>
                <w:szCs w:val="22"/>
              </w:rPr>
              <w:t xml:space="preserve"> (KFLAPH)</w:t>
            </w:r>
          </w:p>
          <w:p w14:paraId="026AF037" w14:textId="77777777" w:rsidR="000E2E8E" w:rsidRPr="004304B5" w:rsidRDefault="000E2E8E" w:rsidP="0049123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78A07EC6" w14:textId="47116C0C" w:rsidR="00CB4C0B" w:rsidRPr="004304B5" w:rsidRDefault="000E2E8E" w:rsidP="0049123F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4304B5">
              <w:rPr>
                <w:rFonts w:asciiTheme="minorHAnsi" w:hAnsiTheme="minorHAnsi" w:cs="Arial"/>
                <w:sz w:val="22"/>
                <w:szCs w:val="22"/>
              </w:rPr>
              <w:t xml:space="preserve">Program:  </w:t>
            </w:r>
            <w:r w:rsidR="00CB4C0B" w:rsidRPr="004304B5">
              <w:rPr>
                <w:rFonts w:asciiTheme="minorHAnsi" w:hAnsiTheme="minorHAnsi" w:cs="Arial"/>
                <w:sz w:val="22"/>
                <w:szCs w:val="22"/>
              </w:rPr>
              <w:t xml:space="preserve">Food for You, Food for Two (CPNP) </w:t>
            </w:r>
          </w:p>
          <w:p w14:paraId="402C6FF6" w14:textId="77777777" w:rsidR="00CB4C0B" w:rsidRPr="004304B5" w:rsidRDefault="00CB4C0B" w:rsidP="0049123F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4304B5">
              <w:rPr>
                <w:rFonts w:asciiTheme="minorHAnsi" w:hAnsiTheme="minorHAnsi" w:cs="Arial"/>
                <w:sz w:val="22"/>
                <w:szCs w:val="22"/>
              </w:rPr>
              <w:t>221 Portsmouth Ave,</w:t>
            </w:r>
          </w:p>
          <w:p w14:paraId="494D19EA" w14:textId="77777777" w:rsidR="00CB4C0B" w:rsidRPr="004304B5" w:rsidRDefault="003D05EF" w:rsidP="0049123F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4304B5">
              <w:rPr>
                <w:rFonts w:asciiTheme="minorHAnsi" w:hAnsiTheme="minorHAnsi" w:cs="Arial"/>
                <w:sz w:val="22"/>
                <w:szCs w:val="22"/>
              </w:rPr>
              <w:t>Kingston, ON. K7M 1V5</w:t>
            </w:r>
          </w:p>
          <w:p w14:paraId="3885970C" w14:textId="77777777" w:rsidR="003C10BE" w:rsidRPr="004304B5" w:rsidRDefault="003C10BE" w:rsidP="0049123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7A465A3D" w14:textId="77777777" w:rsidR="003C10BE" w:rsidRPr="004304B5" w:rsidRDefault="003C10BE" w:rsidP="0049123F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4304B5">
              <w:rPr>
                <w:rFonts w:asciiTheme="minorHAnsi" w:hAnsiTheme="minorHAnsi" w:cs="Arial"/>
                <w:i/>
                <w:sz w:val="22"/>
                <w:szCs w:val="22"/>
              </w:rPr>
              <w:t>*CPNP Only*</w:t>
            </w:r>
          </w:p>
          <w:p w14:paraId="03CFF7ED" w14:textId="5CBA8327" w:rsidR="003C10BE" w:rsidRPr="004304B5" w:rsidRDefault="003C10BE" w:rsidP="0049123F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67047B" w14:textId="77777777" w:rsidR="00CB4C0B" w:rsidRDefault="00CB4C0B" w:rsidP="0049123F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4304B5">
              <w:rPr>
                <w:rFonts w:asciiTheme="minorHAnsi" w:hAnsiTheme="minorHAnsi" w:cs="Arial"/>
                <w:sz w:val="22"/>
                <w:szCs w:val="22"/>
              </w:rPr>
              <w:t>Dawn Wansborough, RD</w:t>
            </w:r>
          </w:p>
          <w:p w14:paraId="0034886B" w14:textId="1F4BC255" w:rsidR="00C408D4" w:rsidRDefault="00875BF7" w:rsidP="0049123F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Public Health Dietitian</w:t>
            </w:r>
          </w:p>
          <w:p w14:paraId="7D61E08A" w14:textId="6F8F3511" w:rsidR="00875BF7" w:rsidRPr="004304B5" w:rsidRDefault="00875BF7" w:rsidP="0049123F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Pronouns:  she/her</w:t>
            </w:r>
          </w:p>
          <w:p w14:paraId="7723C42A" w14:textId="77777777" w:rsidR="00CB4C0B" w:rsidRPr="004304B5" w:rsidRDefault="00CB4C0B" w:rsidP="0049123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603E19D3" w14:textId="77777777" w:rsidR="003C0A3A" w:rsidRPr="003C0A3A" w:rsidRDefault="003C0A3A" w:rsidP="003C0A3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3C0A3A">
              <w:rPr>
                <w:rFonts w:asciiTheme="minorHAnsi" w:hAnsiTheme="minorHAnsi" w:cs="Arial"/>
                <w:sz w:val="22"/>
                <w:szCs w:val="22"/>
              </w:rPr>
              <w:t xml:space="preserve">Susan Potvin RN, BScN, </w:t>
            </w:r>
            <w:proofErr w:type="spellStart"/>
            <w:r w:rsidRPr="003C0A3A">
              <w:rPr>
                <w:rFonts w:asciiTheme="minorHAnsi" w:hAnsiTheme="minorHAnsi" w:cs="Arial"/>
                <w:sz w:val="22"/>
                <w:szCs w:val="22"/>
              </w:rPr>
              <w:t>BEd</w:t>
            </w:r>
            <w:proofErr w:type="spellEnd"/>
            <w:r w:rsidRPr="003C0A3A">
              <w:rPr>
                <w:rFonts w:asciiTheme="minorHAnsi" w:hAnsiTheme="minorHAnsi" w:cs="Arial"/>
                <w:sz w:val="22"/>
                <w:szCs w:val="22"/>
              </w:rPr>
              <w:t>, MPA</w:t>
            </w:r>
          </w:p>
          <w:p w14:paraId="4971A9F7" w14:textId="77777777" w:rsidR="003C0A3A" w:rsidRPr="003C0A3A" w:rsidRDefault="003C0A3A" w:rsidP="003C0A3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3C0A3A">
              <w:rPr>
                <w:rFonts w:asciiTheme="minorHAnsi" w:hAnsiTheme="minorHAnsi" w:cs="Arial"/>
                <w:sz w:val="22"/>
                <w:szCs w:val="22"/>
              </w:rPr>
              <w:t xml:space="preserve">Program Manager </w:t>
            </w:r>
          </w:p>
          <w:p w14:paraId="28923B4E" w14:textId="77777777" w:rsidR="003C0A3A" w:rsidRPr="003C0A3A" w:rsidRDefault="003C0A3A" w:rsidP="003C0A3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3C0A3A">
              <w:rPr>
                <w:rFonts w:asciiTheme="minorHAnsi" w:hAnsiTheme="minorHAnsi" w:cs="Arial"/>
                <w:sz w:val="22"/>
                <w:szCs w:val="22"/>
              </w:rPr>
              <w:t xml:space="preserve">Healthy Babies Healthy Children and Early Years  </w:t>
            </w:r>
          </w:p>
          <w:p w14:paraId="0CF9D942" w14:textId="77777777" w:rsidR="003C0A3A" w:rsidRPr="003C0A3A" w:rsidRDefault="003C0A3A" w:rsidP="003C0A3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3C0A3A">
              <w:rPr>
                <w:rFonts w:asciiTheme="minorHAnsi" w:hAnsiTheme="minorHAnsi" w:cs="Arial"/>
                <w:sz w:val="22"/>
                <w:szCs w:val="22"/>
              </w:rPr>
              <w:t>Pronouns: she/her</w:t>
            </w:r>
          </w:p>
          <w:p w14:paraId="791AB0EE" w14:textId="484314B6" w:rsidR="003C0A3A" w:rsidRPr="004304B5" w:rsidRDefault="003C0A3A" w:rsidP="003C0A3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0028EE7" w14:textId="77777777" w:rsidR="00CB4C0B" w:rsidRPr="004304B5" w:rsidRDefault="00CB4C0B" w:rsidP="0049123F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4304B5">
              <w:rPr>
                <w:rFonts w:asciiTheme="minorHAnsi" w:hAnsiTheme="minorHAnsi" w:cs="Arial"/>
                <w:sz w:val="22"/>
                <w:szCs w:val="22"/>
              </w:rPr>
              <w:t xml:space="preserve">613-549-1232 </w:t>
            </w:r>
          </w:p>
          <w:p w14:paraId="4D30F1E2" w14:textId="77777777" w:rsidR="00CB4C0B" w:rsidRPr="004304B5" w:rsidRDefault="00CB4C0B" w:rsidP="0049123F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4304B5">
              <w:rPr>
                <w:rFonts w:asciiTheme="minorHAnsi" w:hAnsiTheme="minorHAnsi" w:cs="Arial"/>
                <w:sz w:val="22"/>
                <w:szCs w:val="22"/>
              </w:rPr>
              <w:t>Toll free:</w:t>
            </w:r>
          </w:p>
          <w:p w14:paraId="69BC4D41" w14:textId="77777777" w:rsidR="00CB4C0B" w:rsidRPr="004304B5" w:rsidRDefault="00CB4C0B" w:rsidP="0049123F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4304B5">
              <w:rPr>
                <w:rFonts w:asciiTheme="minorHAnsi" w:hAnsiTheme="minorHAnsi" w:cs="Arial"/>
                <w:sz w:val="22"/>
                <w:szCs w:val="22"/>
              </w:rPr>
              <w:t xml:space="preserve">1-800-267-7875 </w:t>
            </w:r>
          </w:p>
          <w:p w14:paraId="77ECB4DD" w14:textId="77777777" w:rsidR="00CB4C0B" w:rsidRPr="004304B5" w:rsidRDefault="00CB4C0B" w:rsidP="0049123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4EE384F6" w14:textId="77777777" w:rsidR="00CB4C0B" w:rsidRPr="004304B5" w:rsidRDefault="00CB4C0B" w:rsidP="0049123F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4304B5">
              <w:rPr>
                <w:rFonts w:asciiTheme="minorHAnsi" w:hAnsiTheme="minorHAnsi" w:cs="Arial"/>
                <w:sz w:val="22"/>
                <w:szCs w:val="22"/>
              </w:rPr>
              <w:t>Dawn:  ext. 2130</w:t>
            </w:r>
          </w:p>
          <w:p w14:paraId="0970A2D1" w14:textId="060C3727" w:rsidR="00CB4C0B" w:rsidRPr="004304B5" w:rsidRDefault="00C408D4" w:rsidP="0049123F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Susan</w:t>
            </w:r>
            <w:r w:rsidR="00CB4C0B" w:rsidRPr="004304B5">
              <w:rPr>
                <w:rFonts w:asciiTheme="minorHAnsi" w:hAnsiTheme="minorHAnsi" w:cs="Arial"/>
                <w:sz w:val="22"/>
                <w:szCs w:val="22"/>
              </w:rPr>
              <w:t xml:space="preserve">:  Ext. </w:t>
            </w:r>
            <w:r>
              <w:rPr>
                <w:rFonts w:asciiTheme="minorHAnsi" w:hAnsiTheme="minorHAnsi" w:cs="Arial"/>
                <w:sz w:val="22"/>
                <w:szCs w:val="22"/>
              </w:rPr>
              <w:t>1550</w:t>
            </w:r>
          </w:p>
          <w:p w14:paraId="4122F069" w14:textId="77777777" w:rsidR="00CB4C0B" w:rsidRPr="004304B5" w:rsidRDefault="00CB4C0B" w:rsidP="0049123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11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46DC6BB" w14:textId="0B503A7B" w:rsidR="00CB4C0B" w:rsidRPr="004304B5" w:rsidRDefault="00875BF7" w:rsidP="0049123F">
            <w:pPr>
              <w:pStyle w:val="Print-FromToSubjectDate"/>
              <w:pBdr>
                <w:left w:val="none" w:sz="0" w:space="0" w:color="auto"/>
              </w:pBd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</w:rPr>
            </w:pPr>
            <w:hyperlink r:id="rId20" w:history="1">
              <w:r w:rsidR="00844FB0" w:rsidRPr="008605F2">
                <w:rPr>
                  <w:rStyle w:val="Hyperlink"/>
                  <w:rFonts w:asciiTheme="minorHAnsi" w:hAnsiTheme="minorHAnsi" w:cs="Arial"/>
                  <w:sz w:val="22"/>
                  <w:szCs w:val="22"/>
                </w:rPr>
                <w:t>Dawn.Wansborough@kflaph.ca</w:t>
              </w:r>
            </w:hyperlink>
          </w:p>
          <w:p w14:paraId="326DE4ED" w14:textId="77777777" w:rsidR="00CB4C0B" w:rsidRPr="004304B5" w:rsidRDefault="00CB4C0B" w:rsidP="0049123F">
            <w:pPr>
              <w:pStyle w:val="Print-FromToSubjectDate"/>
              <w:pBdr>
                <w:left w:val="none" w:sz="0" w:space="0" w:color="auto"/>
              </w:pBd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</w:rPr>
            </w:pPr>
          </w:p>
          <w:p w14:paraId="3CF42EA4" w14:textId="1EE9BBDB" w:rsidR="00CB4C0B" w:rsidRPr="004304B5" w:rsidRDefault="00C408D4" w:rsidP="0049123F">
            <w:pPr>
              <w:pStyle w:val="Print-FromToSubjectDate"/>
              <w:pBdr>
                <w:left w:val="none" w:sz="0" w:space="0" w:color="auto"/>
              </w:pBd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</w:rPr>
            </w:pPr>
            <w:r w:rsidRPr="003C0A3A">
              <w:rPr>
                <w:rFonts w:asciiTheme="minorHAnsi" w:hAnsiTheme="minorHAnsi" w:cs="Arial"/>
                <w:sz w:val="22"/>
                <w:szCs w:val="22"/>
              </w:rPr>
              <w:t>susan.potvin@kflapublichealth.ca</w:t>
            </w:r>
          </w:p>
        </w:tc>
      </w:tr>
      <w:tr w:rsidR="00E0051B" w:rsidRPr="00F56F34" w14:paraId="1F44DF97" w14:textId="77777777" w:rsidTr="00B43F88">
        <w:trPr>
          <w:cantSplit/>
          <w:trHeight w:val="987"/>
          <w:tblHeader/>
        </w:trPr>
        <w:tc>
          <w:tcPr>
            <w:tcW w:w="3681" w:type="dxa"/>
            <w:vMerge w:val="restart"/>
            <w:shd w:val="clear" w:color="auto" w:fill="FFFFFF" w:themeFill="background1"/>
            <w:vAlign w:val="center"/>
          </w:tcPr>
          <w:p w14:paraId="58A704FD" w14:textId="74E80E01" w:rsidR="00E0051B" w:rsidRPr="004304B5" w:rsidRDefault="00E0051B" w:rsidP="0014158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4304B5">
              <w:rPr>
                <w:rFonts w:asciiTheme="minorHAnsi" w:hAnsiTheme="minorHAnsi" w:cs="Arial"/>
                <w:sz w:val="22"/>
                <w:szCs w:val="22"/>
              </w:rPr>
              <w:lastRenderedPageBreak/>
              <w:t>Lovesick Lake Native Women's Association</w:t>
            </w:r>
          </w:p>
          <w:p w14:paraId="1A7737C0" w14:textId="77777777" w:rsidR="00E0051B" w:rsidRPr="004304B5" w:rsidRDefault="00E0051B" w:rsidP="0014158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4304B5">
              <w:rPr>
                <w:rFonts w:asciiTheme="minorHAnsi" w:hAnsiTheme="minorHAnsi" w:cs="Arial"/>
                <w:sz w:val="22"/>
                <w:szCs w:val="22"/>
              </w:rPr>
              <w:t>12 Albert Street</w:t>
            </w:r>
          </w:p>
          <w:p w14:paraId="6AA2926B" w14:textId="77777777" w:rsidR="00E0051B" w:rsidRPr="004304B5" w:rsidRDefault="00E0051B" w:rsidP="0014158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4304B5">
              <w:rPr>
                <w:rFonts w:asciiTheme="minorHAnsi" w:hAnsiTheme="minorHAnsi" w:cs="Arial"/>
                <w:sz w:val="22"/>
                <w:szCs w:val="22"/>
              </w:rPr>
              <w:t>P.O. Box 1296</w:t>
            </w:r>
          </w:p>
          <w:p w14:paraId="79D8129F" w14:textId="77777777" w:rsidR="00E0051B" w:rsidRPr="004304B5" w:rsidRDefault="00E0051B" w:rsidP="0014158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4304B5">
              <w:rPr>
                <w:rFonts w:asciiTheme="minorHAnsi" w:hAnsiTheme="minorHAnsi" w:cs="Arial"/>
                <w:sz w:val="22"/>
                <w:szCs w:val="22"/>
              </w:rPr>
              <w:t>Lakefield, ON</w:t>
            </w:r>
          </w:p>
          <w:p w14:paraId="714F5259" w14:textId="77777777" w:rsidR="00E0051B" w:rsidRPr="004304B5" w:rsidRDefault="00E0051B" w:rsidP="0014158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4304B5">
              <w:rPr>
                <w:rFonts w:asciiTheme="minorHAnsi" w:hAnsiTheme="minorHAnsi" w:cs="Arial"/>
                <w:sz w:val="22"/>
                <w:szCs w:val="22"/>
              </w:rPr>
              <w:t>K0L 2H0</w:t>
            </w:r>
          </w:p>
          <w:p w14:paraId="36267F59" w14:textId="5E326A0C" w:rsidR="00E0051B" w:rsidRPr="004304B5" w:rsidRDefault="00E0051B" w:rsidP="0014158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1BA884" w14:textId="77777777" w:rsidR="00E0051B" w:rsidRPr="004304B5" w:rsidRDefault="00E0051B" w:rsidP="009261C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409CC520" w14:textId="2BB495B8" w:rsidR="00E0051B" w:rsidRPr="004304B5" w:rsidRDefault="00E0051B" w:rsidP="0014158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4304B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Chontelle Hill, </w:t>
            </w:r>
            <w:r w:rsidRPr="004304B5">
              <w:rPr>
                <w:rFonts w:asciiTheme="minorHAnsi" w:hAnsiTheme="minorHAnsi" w:cs="Arial"/>
                <w:sz w:val="22"/>
                <w:szCs w:val="22"/>
              </w:rPr>
              <w:t>CAPC Coordinator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432767" w14:textId="77777777" w:rsidR="00E0051B" w:rsidRPr="004304B5" w:rsidRDefault="00E0051B" w:rsidP="009261C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4304B5">
              <w:rPr>
                <w:rFonts w:asciiTheme="minorHAnsi" w:hAnsiTheme="minorHAnsi" w:cs="Arial"/>
                <w:sz w:val="22"/>
                <w:szCs w:val="22"/>
              </w:rPr>
              <w:t>(T) 705-652-8787</w:t>
            </w:r>
          </w:p>
          <w:p w14:paraId="004B7EE7" w14:textId="77777777" w:rsidR="00E0051B" w:rsidRPr="004304B5" w:rsidRDefault="00E0051B" w:rsidP="009261C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6B500748" w14:textId="77777777" w:rsidR="00E0051B" w:rsidRPr="004304B5" w:rsidRDefault="00E0051B" w:rsidP="009261C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4304B5">
              <w:rPr>
                <w:rFonts w:asciiTheme="minorHAnsi" w:hAnsiTheme="minorHAnsi" w:cs="Arial"/>
                <w:sz w:val="22"/>
                <w:szCs w:val="22"/>
              </w:rPr>
              <w:t>(F) 705-652-3939</w:t>
            </w:r>
          </w:p>
          <w:p w14:paraId="78344B2B" w14:textId="77777777" w:rsidR="00E0051B" w:rsidRPr="004304B5" w:rsidRDefault="00E0051B" w:rsidP="009261C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09349C26" w14:textId="77777777" w:rsidR="00E0051B" w:rsidRPr="004304B5" w:rsidRDefault="00E0051B" w:rsidP="009261C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11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570418" w14:textId="0B8DDB24" w:rsidR="00E0051B" w:rsidRPr="004304B5" w:rsidRDefault="00E0051B" w:rsidP="00EB393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4304B5">
              <w:rPr>
                <w:rFonts w:asciiTheme="minorHAnsi" w:hAnsiTheme="minorHAnsi"/>
                <w:sz w:val="22"/>
                <w:szCs w:val="22"/>
              </w:rPr>
              <w:t xml:space="preserve">Chontelle Hill:  </w:t>
            </w:r>
            <w:hyperlink r:id="rId21" w:history="1">
              <w:r w:rsidRPr="004304B5">
                <w:rPr>
                  <w:rStyle w:val="Hyperlink"/>
                  <w:rFonts w:asciiTheme="minorHAnsi" w:hAnsiTheme="minorHAnsi" w:cs="Arial"/>
                  <w:sz w:val="22"/>
                  <w:szCs w:val="22"/>
                </w:rPr>
                <w:t>capc@llnwa.com</w:t>
              </w:r>
            </w:hyperlink>
          </w:p>
        </w:tc>
      </w:tr>
      <w:tr w:rsidR="00E0051B" w:rsidRPr="00F56F34" w14:paraId="28A2B961" w14:textId="77777777" w:rsidTr="005349B9">
        <w:trPr>
          <w:cantSplit/>
          <w:trHeight w:val="987"/>
          <w:tblHeader/>
        </w:trPr>
        <w:tc>
          <w:tcPr>
            <w:tcW w:w="3681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5FA70E" w14:textId="77777777" w:rsidR="00E0051B" w:rsidRPr="004304B5" w:rsidRDefault="00E0051B" w:rsidP="0014158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B9874A3" w14:textId="6B352F4B" w:rsidR="00E0051B" w:rsidRPr="004304B5" w:rsidRDefault="00E0051B" w:rsidP="009261C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4304B5">
              <w:rPr>
                <w:rFonts w:asciiTheme="minorHAnsi" w:hAnsiTheme="minorHAnsi" w:cs="Arial"/>
                <w:sz w:val="22"/>
                <w:szCs w:val="22"/>
              </w:rPr>
              <w:t xml:space="preserve">Cara Frost, CPNP Coordinator 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2BF8608" w14:textId="398507A9" w:rsidR="00E0051B" w:rsidRPr="004304B5" w:rsidRDefault="00E0051B" w:rsidP="009261C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4304B5">
              <w:rPr>
                <w:rFonts w:asciiTheme="minorHAnsi" w:hAnsiTheme="minorHAnsi" w:cs="Arial"/>
                <w:sz w:val="22"/>
                <w:szCs w:val="22"/>
              </w:rPr>
              <w:t>705-652-8787</w:t>
            </w:r>
          </w:p>
        </w:tc>
        <w:tc>
          <w:tcPr>
            <w:tcW w:w="411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859B47" w14:textId="12B9D7D4" w:rsidR="00E0051B" w:rsidRPr="004304B5" w:rsidRDefault="00E0051B" w:rsidP="00EB393C">
            <w:pPr>
              <w:rPr>
                <w:rFonts w:asciiTheme="minorHAnsi" w:hAnsiTheme="minorHAnsi"/>
                <w:sz w:val="22"/>
                <w:szCs w:val="22"/>
              </w:rPr>
            </w:pPr>
            <w:r w:rsidRPr="004304B5">
              <w:rPr>
                <w:rFonts w:asciiTheme="minorHAnsi" w:hAnsiTheme="minorHAnsi"/>
                <w:sz w:val="22"/>
                <w:szCs w:val="22"/>
              </w:rPr>
              <w:t>apnp@llnwa.com</w:t>
            </w:r>
          </w:p>
        </w:tc>
      </w:tr>
      <w:tr w:rsidR="009261CA" w:rsidRPr="00F56F34" w14:paraId="159D5F57" w14:textId="77777777" w:rsidTr="005349B9">
        <w:trPr>
          <w:cantSplit/>
          <w:trHeight w:val="987"/>
          <w:tblHeader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279A6" w14:textId="77777777" w:rsidR="009261CA" w:rsidRPr="003F2B5A" w:rsidRDefault="009261CA" w:rsidP="009261C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3F2B5A">
              <w:rPr>
                <w:rFonts w:asciiTheme="minorHAnsi" w:hAnsiTheme="minorHAnsi" w:cs="Arial"/>
                <w:sz w:val="22"/>
                <w:szCs w:val="22"/>
              </w:rPr>
              <w:t>Métis Nation of Ontario - Bancroft</w:t>
            </w:r>
          </w:p>
          <w:p w14:paraId="0141AE53" w14:textId="77777777" w:rsidR="009261CA" w:rsidRPr="003F2B5A" w:rsidRDefault="009261CA" w:rsidP="009261C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3F2B5A">
              <w:rPr>
                <w:rFonts w:asciiTheme="minorHAnsi" w:hAnsiTheme="minorHAnsi" w:cs="Arial"/>
                <w:sz w:val="22"/>
                <w:szCs w:val="22"/>
              </w:rPr>
              <w:t xml:space="preserve">91 </w:t>
            </w:r>
            <w:proofErr w:type="spellStart"/>
            <w:r w:rsidRPr="003F2B5A">
              <w:rPr>
                <w:rFonts w:asciiTheme="minorHAnsi" w:hAnsiTheme="minorHAnsi" w:cs="Arial"/>
                <w:sz w:val="22"/>
                <w:szCs w:val="22"/>
              </w:rPr>
              <w:t>Chemaushgon</w:t>
            </w:r>
            <w:proofErr w:type="spellEnd"/>
            <w:r w:rsidRPr="003F2B5A">
              <w:rPr>
                <w:rFonts w:asciiTheme="minorHAnsi" w:hAnsiTheme="minorHAnsi" w:cs="Arial"/>
                <w:sz w:val="22"/>
                <w:szCs w:val="22"/>
              </w:rPr>
              <w:t xml:space="preserve"> Road, Box 537</w:t>
            </w:r>
          </w:p>
          <w:p w14:paraId="2621FB51" w14:textId="77777777" w:rsidR="00FB6B44" w:rsidRPr="003F2B5A" w:rsidRDefault="009261CA" w:rsidP="009261C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3F2B5A">
              <w:rPr>
                <w:rFonts w:asciiTheme="minorHAnsi" w:hAnsiTheme="minorHAnsi" w:cs="Arial"/>
                <w:sz w:val="22"/>
                <w:szCs w:val="22"/>
              </w:rPr>
              <w:t xml:space="preserve">Bancroft, ON </w:t>
            </w:r>
          </w:p>
          <w:p w14:paraId="4FC95189" w14:textId="6486E592" w:rsidR="009261CA" w:rsidRPr="003F2B5A" w:rsidRDefault="009261CA" w:rsidP="009261C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3F2B5A">
              <w:rPr>
                <w:rFonts w:asciiTheme="minorHAnsi" w:hAnsiTheme="minorHAnsi" w:cs="Arial"/>
                <w:sz w:val="22"/>
                <w:szCs w:val="22"/>
              </w:rPr>
              <w:t>K0L 1C0</w:t>
            </w:r>
          </w:p>
          <w:p w14:paraId="662174DD" w14:textId="77777777" w:rsidR="009261CA" w:rsidRDefault="00875BF7" w:rsidP="009261CA">
            <w:pPr>
              <w:rPr>
                <w:rStyle w:val="Hyperlink"/>
                <w:rFonts w:asciiTheme="minorHAnsi" w:hAnsiTheme="minorHAnsi" w:cs="Arial"/>
                <w:sz w:val="22"/>
                <w:szCs w:val="22"/>
              </w:rPr>
            </w:pPr>
            <w:hyperlink r:id="rId22" w:history="1">
              <w:r w:rsidR="00EB393C" w:rsidRPr="003F2B5A">
                <w:rPr>
                  <w:rStyle w:val="Hyperlink"/>
                  <w:rFonts w:asciiTheme="minorHAnsi" w:hAnsiTheme="minorHAnsi" w:cs="Arial"/>
                  <w:sz w:val="22"/>
                  <w:szCs w:val="22"/>
                </w:rPr>
                <w:t>www.metisnation.org</w:t>
              </w:r>
            </w:hyperlink>
          </w:p>
          <w:p w14:paraId="7949D520" w14:textId="5DAEC56A" w:rsidR="003F2B5A" w:rsidRPr="003F2B5A" w:rsidRDefault="003F2B5A" w:rsidP="009261CA">
            <w:pPr>
              <w:rPr>
                <w:rFonts w:asciiTheme="minorHAnsi" w:hAnsiTheme="minorHAnsi" w:cs="Arial"/>
                <w:color w:val="FF0000"/>
                <w:sz w:val="22"/>
                <w:szCs w:val="22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6677DC" w14:textId="77777777" w:rsidR="005D41D6" w:rsidRDefault="005D41D6" w:rsidP="009261C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2DFD9C5A" w14:textId="77777777" w:rsidR="005D41D6" w:rsidRDefault="005D41D6" w:rsidP="009261CA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Stacie Snider</w:t>
            </w:r>
          </w:p>
          <w:p w14:paraId="3C5ABA36" w14:textId="43A4D450" w:rsidR="009261CA" w:rsidRDefault="009261CA" w:rsidP="009261C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3F2B5A">
              <w:rPr>
                <w:rFonts w:asciiTheme="minorHAnsi" w:hAnsiTheme="minorHAnsi" w:cs="Arial"/>
                <w:sz w:val="22"/>
                <w:szCs w:val="22"/>
              </w:rPr>
              <w:t>Community Action Program for Children / Métis Healthy Babies Healthy Children Coordinator</w:t>
            </w:r>
          </w:p>
          <w:p w14:paraId="148764A7" w14:textId="44838F25" w:rsidR="00131B78" w:rsidRPr="003F2B5A" w:rsidRDefault="00131B78" w:rsidP="00131B78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31B78">
              <w:rPr>
                <w:rFonts w:asciiTheme="minorHAnsi" w:hAnsiTheme="minorHAnsi" w:cs="Arial"/>
                <w:sz w:val="22"/>
                <w:szCs w:val="22"/>
              </w:rPr>
              <w:t>Bancroft</w:t>
            </w:r>
          </w:p>
          <w:p w14:paraId="7FA66F4C" w14:textId="77777777" w:rsidR="009261CA" w:rsidRPr="003F2B5A" w:rsidRDefault="009261CA" w:rsidP="009261C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F08B3F7" w14:textId="77777777" w:rsidR="009261CA" w:rsidRPr="003F2B5A" w:rsidRDefault="009261CA" w:rsidP="009261C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3F2B5A">
              <w:rPr>
                <w:rFonts w:asciiTheme="minorHAnsi" w:hAnsiTheme="minorHAnsi" w:cs="Arial"/>
                <w:sz w:val="22"/>
                <w:szCs w:val="22"/>
              </w:rPr>
              <w:t>Ph: 613-332-2575 Ext:27</w:t>
            </w:r>
          </w:p>
          <w:p w14:paraId="7BECE038" w14:textId="77777777" w:rsidR="009261CA" w:rsidRPr="003F2B5A" w:rsidRDefault="009261CA" w:rsidP="009261C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3F2B5A">
              <w:rPr>
                <w:rFonts w:asciiTheme="minorHAnsi" w:hAnsiTheme="minorHAnsi" w:cs="Arial"/>
                <w:sz w:val="22"/>
                <w:szCs w:val="22"/>
              </w:rPr>
              <w:t>TF-1-877-407-1180</w:t>
            </w:r>
          </w:p>
          <w:p w14:paraId="4962CE36" w14:textId="77777777" w:rsidR="009261CA" w:rsidRPr="003F2B5A" w:rsidRDefault="009261CA" w:rsidP="009261CA">
            <w:pPr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3F2B5A">
              <w:rPr>
                <w:rFonts w:asciiTheme="minorHAnsi" w:hAnsiTheme="minorHAnsi" w:cs="Arial"/>
                <w:sz w:val="22"/>
                <w:szCs w:val="22"/>
              </w:rPr>
              <w:t>Fx</w:t>
            </w:r>
            <w:proofErr w:type="spellEnd"/>
            <w:r w:rsidRPr="003F2B5A">
              <w:rPr>
                <w:rFonts w:asciiTheme="minorHAnsi" w:hAnsiTheme="minorHAnsi" w:cs="Arial"/>
                <w:sz w:val="22"/>
                <w:szCs w:val="22"/>
              </w:rPr>
              <w:t>: 613-332-3042</w:t>
            </w:r>
          </w:p>
          <w:p w14:paraId="6E8DCFD8" w14:textId="77777777" w:rsidR="009261CA" w:rsidRPr="003F2B5A" w:rsidRDefault="009261CA" w:rsidP="009261C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11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4E24C1" w14:textId="4D7B20D1" w:rsidR="009261CA" w:rsidRPr="003F2B5A" w:rsidRDefault="00875BF7" w:rsidP="009261CA">
            <w:pPr>
              <w:rPr>
                <w:rFonts w:asciiTheme="minorHAnsi" w:hAnsiTheme="minorHAnsi" w:cs="Arial"/>
                <w:sz w:val="22"/>
                <w:szCs w:val="22"/>
              </w:rPr>
            </w:pPr>
            <w:hyperlink r:id="rId23" w:history="1">
              <w:r w:rsidR="005D41D6">
                <w:rPr>
                  <w:rStyle w:val="Hyperlink"/>
                </w:rPr>
                <w:t>Stacies@metisnation.org</w:t>
              </w:r>
            </w:hyperlink>
          </w:p>
          <w:p w14:paraId="2780DCA5" w14:textId="32681C21" w:rsidR="003F2B5A" w:rsidRPr="003F2B5A" w:rsidRDefault="003F2B5A" w:rsidP="009261C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261CA" w:rsidRPr="00F56F34" w14:paraId="6409D418" w14:textId="77777777" w:rsidTr="00A21AF2">
        <w:trPr>
          <w:trHeight w:val="144"/>
          <w:tblHeader/>
        </w:trPr>
        <w:tc>
          <w:tcPr>
            <w:tcW w:w="3681" w:type="dxa"/>
            <w:shd w:val="clear" w:color="auto" w:fill="FFFFFF" w:themeFill="background1"/>
            <w:vAlign w:val="center"/>
          </w:tcPr>
          <w:p w14:paraId="515F4553" w14:textId="77777777" w:rsidR="009261CA" w:rsidRPr="004304B5" w:rsidRDefault="009261CA" w:rsidP="009261CA">
            <w:pPr>
              <w:rPr>
                <w:rFonts w:asciiTheme="minorHAnsi" w:hAnsiTheme="minorHAnsi" w:cs="Arial"/>
                <w:sz w:val="22"/>
                <w:szCs w:val="22"/>
              </w:rPr>
            </w:pPr>
            <w:bookmarkStart w:id="2" w:name="_Hlk74058389"/>
            <w:proofErr w:type="spellStart"/>
            <w:r w:rsidRPr="004304B5">
              <w:rPr>
                <w:rFonts w:asciiTheme="minorHAnsi" w:hAnsiTheme="minorHAnsi" w:cs="Arial"/>
                <w:sz w:val="22"/>
                <w:szCs w:val="22"/>
              </w:rPr>
              <w:t>Minwaashin</w:t>
            </w:r>
            <w:proofErr w:type="spellEnd"/>
            <w:r w:rsidRPr="004304B5">
              <w:rPr>
                <w:rFonts w:asciiTheme="minorHAnsi" w:hAnsiTheme="minorHAnsi" w:cs="Arial"/>
                <w:sz w:val="22"/>
                <w:szCs w:val="22"/>
              </w:rPr>
              <w:t xml:space="preserve"> Lodge </w:t>
            </w:r>
            <w:bookmarkEnd w:id="2"/>
            <w:r w:rsidRPr="004304B5">
              <w:rPr>
                <w:rFonts w:asciiTheme="minorHAnsi" w:hAnsiTheme="minorHAnsi" w:cs="Arial"/>
                <w:sz w:val="22"/>
                <w:szCs w:val="22"/>
              </w:rPr>
              <w:t>-The Aboriginal Women's Support Centre</w:t>
            </w:r>
          </w:p>
          <w:p w14:paraId="4EF36E3F" w14:textId="77777777" w:rsidR="009261CA" w:rsidRPr="004304B5" w:rsidRDefault="009261CA" w:rsidP="009261C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4304B5">
              <w:rPr>
                <w:rFonts w:asciiTheme="minorHAnsi" w:hAnsiTheme="minorHAnsi" w:cs="Arial"/>
                <w:bCs/>
                <w:sz w:val="22"/>
                <w:szCs w:val="22"/>
              </w:rPr>
              <w:t>1155 Lola Street</w:t>
            </w:r>
          </w:p>
          <w:p w14:paraId="6BD952B5" w14:textId="77777777" w:rsidR="009261CA" w:rsidRPr="004304B5" w:rsidRDefault="009261CA" w:rsidP="009261CA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4304B5">
              <w:rPr>
                <w:rFonts w:asciiTheme="minorHAnsi" w:hAnsiTheme="minorHAnsi" w:cs="Arial"/>
                <w:bCs/>
                <w:sz w:val="22"/>
                <w:szCs w:val="22"/>
              </w:rPr>
              <w:t>Ottawa, K1K-4C1</w:t>
            </w:r>
          </w:p>
          <w:p w14:paraId="5FE8D326" w14:textId="593E2D3C" w:rsidR="00CF2C4C" w:rsidRPr="008A33DD" w:rsidRDefault="00875BF7" w:rsidP="009261CA">
            <w:pPr>
              <w:rPr>
                <w:rFonts w:asciiTheme="minorHAnsi" w:hAnsiTheme="minorHAnsi" w:cs="Arial"/>
                <w:color w:val="4F81BD" w:themeColor="accent1"/>
                <w:sz w:val="22"/>
                <w:szCs w:val="22"/>
              </w:rPr>
            </w:pPr>
            <w:hyperlink r:id="rId24" w:history="1">
              <w:r w:rsidR="009261CA" w:rsidRPr="004304B5">
                <w:rPr>
                  <w:rStyle w:val="Hyperlink"/>
                  <w:rFonts w:asciiTheme="minorHAnsi" w:hAnsiTheme="minorHAnsi" w:cs="Arial"/>
                  <w:color w:val="4F81BD" w:themeColor="accent1"/>
                  <w:sz w:val="22"/>
                  <w:szCs w:val="22"/>
                </w:rPr>
                <w:t>www.minlodge.com</w:t>
              </w:r>
            </w:hyperlink>
          </w:p>
          <w:p w14:paraId="01F94E39" w14:textId="77777777" w:rsidR="00CF2C4C" w:rsidRPr="004304B5" w:rsidRDefault="00CF2C4C" w:rsidP="009261C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29EF1A7E" w14:textId="52886C75" w:rsidR="00CD783A" w:rsidRPr="004304B5" w:rsidRDefault="00CD783A" w:rsidP="009261CA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4304B5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Florence Hiltz - Child and Youth Manager </w:t>
            </w:r>
          </w:p>
          <w:p w14:paraId="56B5B38C" w14:textId="13B5E30B" w:rsidR="009835EC" w:rsidRPr="004304B5" w:rsidRDefault="009835EC" w:rsidP="009261CA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  <w:p w14:paraId="04607174" w14:textId="34393543" w:rsidR="00CD783A" w:rsidRPr="004304B5" w:rsidRDefault="009835EC" w:rsidP="009261CA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4304B5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Rebecca Migwans – Family Wellness Worker</w:t>
            </w:r>
          </w:p>
        </w:tc>
        <w:tc>
          <w:tcPr>
            <w:tcW w:w="2552" w:type="dxa"/>
            <w:gridSpan w:val="2"/>
            <w:shd w:val="clear" w:color="auto" w:fill="FFFFFF" w:themeFill="background1"/>
            <w:vAlign w:val="center"/>
          </w:tcPr>
          <w:p w14:paraId="02ED19EE" w14:textId="77777777" w:rsidR="009261CA" w:rsidRPr="004304B5" w:rsidRDefault="009261CA" w:rsidP="009261CA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4304B5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Phone - 613-741-5590 ext. 234</w:t>
            </w:r>
          </w:p>
          <w:p w14:paraId="5D086812" w14:textId="77777777" w:rsidR="009261CA" w:rsidRPr="004304B5" w:rsidRDefault="009261CA" w:rsidP="009261CA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4304B5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Fax - 613-748-8311</w:t>
            </w:r>
          </w:p>
          <w:p w14:paraId="268D659E" w14:textId="77777777" w:rsidR="009261CA" w:rsidRPr="004304B5" w:rsidRDefault="009261CA" w:rsidP="009261CA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110" w:type="dxa"/>
            <w:gridSpan w:val="2"/>
            <w:shd w:val="clear" w:color="auto" w:fill="FFFFFF" w:themeFill="background1"/>
            <w:vAlign w:val="center"/>
          </w:tcPr>
          <w:p w14:paraId="4DCFB490" w14:textId="77777777" w:rsidR="00CD783A" w:rsidRPr="004304B5" w:rsidRDefault="00CD783A" w:rsidP="009261CA">
            <w:pPr>
              <w:pStyle w:val="Print-FromToSubjectDate"/>
              <w:pBdr>
                <w:left w:val="none" w:sz="0" w:space="0" w:color="auto"/>
              </w:pBd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4304B5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Florence:  </w:t>
            </w:r>
            <w:hyperlink r:id="rId25" w:history="1">
              <w:r w:rsidRPr="004304B5">
                <w:rPr>
                  <w:rStyle w:val="Hyperlink"/>
                  <w:rFonts w:asciiTheme="minorHAnsi" w:hAnsiTheme="minorHAnsi" w:cs="Arial"/>
                  <w:color w:val="000000" w:themeColor="text1"/>
                  <w:sz w:val="22"/>
                  <w:szCs w:val="22"/>
                </w:rPr>
                <w:t>sacredchild@minlodge.com</w:t>
              </w:r>
            </w:hyperlink>
          </w:p>
          <w:p w14:paraId="344EE602" w14:textId="77777777" w:rsidR="00CD783A" w:rsidRPr="004304B5" w:rsidRDefault="00CD783A" w:rsidP="009261CA">
            <w:pPr>
              <w:pStyle w:val="Print-FromToSubjectDate"/>
              <w:pBdr>
                <w:left w:val="none" w:sz="0" w:space="0" w:color="auto"/>
              </w:pBd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  <w:p w14:paraId="5C25391F" w14:textId="44418D4A" w:rsidR="009835EC" w:rsidRPr="004304B5" w:rsidRDefault="009835EC" w:rsidP="009261CA">
            <w:pPr>
              <w:pStyle w:val="Print-FromToSubjectDate"/>
              <w:pBdr>
                <w:left w:val="none" w:sz="0" w:space="0" w:color="auto"/>
              </w:pBd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4304B5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Rebecca Migwans – </w:t>
            </w:r>
            <w:hyperlink r:id="rId26" w:history="1">
              <w:r w:rsidRPr="004304B5">
                <w:rPr>
                  <w:rStyle w:val="Hyperlink"/>
                  <w:rFonts w:asciiTheme="minorHAnsi" w:hAnsiTheme="minorHAnsi" w:cs="Arial"/>
                  <w:sz w:val="22"/>
                  <w:szCs w:val="22"/>
                </w:rPr>
                <w:t>familywellness@minlodge.com</w:t>
              </w:r>
            </w:hyperlink>
          </w:p>
          <w:p w14:paraId="4DDAF585" w14:textId="77777777" w:rsidR="00CD783A" w:rsidRPr="004304B5" w:rsidRDefault="00CD783A" w:rsidP="008A33DD">
            <w:pPr>
              <w:pStyle w:val="Print-FromToSubjectDate"/>
              <w:pBdr>
                <w:left w:val="none" w:sz="0" w:space="0" w:color="auto"/>
              </w:pBd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8863AB" w:rsidRPr="00F56F34" w14:paraId="3C9A07A0" w14:textId="77777777" w:rsidTr="005349B9">
        <w:trPr>
          <w:cantSplit/>
          <w:trHeight w:val="987"/>
          <w:tblHeader/>
        </w:trPr>
        <w:tc>
          <w:tcPr>
            <w:tcW w:w="3681" w:type="dxa"/>
            <w:vMerge w:val="restart"/>
            <w:shd w:val="clear" w:color="auto" w:fill="FFFFFF" w:themeFill="background1"/>
            <w:vAlign w:val="center"/>
          </w:tcPr>
          <w:p w14:paraId="4B9E1DA1" w14:textId="77777777" w:rsidR="008863AB" w:rsidRPr="004304B5" w:rsidRDefault="008863AB" w:rsidP="00502839">
            <w:pPr>
              <w:rPr>
                <w:rFonts w:asciiTheme="minorHAnsi" w:hAnsiTheme="minorHAnsi" w:cs="Arial"/>
                <w:sz w:val="22"/>
                <w:szCs w:val="22"/>
                <w:lang w:val="fr-CA"/>
              </w:rPr>
            </w:pPr>
            <w:proofErr w:type="spellStart"/>
            <w:r w:rsidRPr="004304B5">
              <w:rPr>
                <w:rFonts w:asciiTheme="minorHAnsi" w:hAnsiTheme="minorHAnsi" w:cs="Arial"/>
                <w:sz w:val="22"/>
                <w:szCs w:val="22"/>
                <w:lang w:val="fr-CA"/>
              </w:rPr>
              <w:t>Nogojiwanong</w:t>
            </w:r>
            <w:proofErr w:type="spellEnd"/>
            <w:r w:rsidRPr="004304B5">
              <w:rPr>
                <w:rFonts w:asciiTheme="minorHAnsi" w:hAnsiTheme="minorHAnsi" w:cs="Arial"/>
                <w:sz w:val="22"/>
                <w:szCs w:val="22"/>
                <w:lang w:val="fr-CA"/>
              </w:rPr>
              <w:t xml:space="preserve"> </w:t>
            </w:r>
            <w:proofErr w:type="spellStart"/>
            <w:r w:rsidRPr="004304B5">
              <w:rPr>
                <w:rFonts w:asciiTheme="minorHAnsi" w:hAnsiTheme="minorHAnsi" w:cs="Arial"/>
                <w:sz w:val="22"/>
                <w:szCs w:val="22"/>
                <w:lang w:val="fr-CA"/>
              </w:rPr>
              <w:t>Friendship</w:t>
            </w:r>
            <w:proofErr w:type="spellEnd"/>
            <w:r w:rsidRPr="004304B5">
              <w:rPr>
                <w:rFonts w:asciiTheme="minorHAnsi" w:hAnsiTheme="minorHAnsi" w:cs="Arial"/>
                <w:sz w:val="22"/>
                <w:szCs w:val="22"/>
                <w:lang w:val="fr-CA"/>
              </w:rPr>
              <w:t xml:space="preserve"> Centre</w:t>
            </w:r>
          </w:p>
          <w:p w14:paraId="0BE393E4" w14:textId="77777777" w:rsidR="008863AB" w:rsidRPr="004304B5" w:rsidRDefault="008863AB" w:rsidP="00502839">
            <w:pPr>
              <w:rPr>
                <w:rFonts w:asciiTheme="minorHAnsi" w:hAnsiTheme="minorHAnsi" w:cs="Arial"/>
                <w:sz w:val="22"/>
                <w:szCs w:val="22"/>
                <w:lang w:val="fr-CA"/>
              </w:rPr>
            </w:pPr>
            <w:r w:rsidRPr="004304B5">
              <w:rPr>
                <w:rFonts w:asciiTheme="minorHAnsi" w:hAnsiTheme="minorHAnsi" w:cs="Arial"/>
                <w:sz w:val="22"/>
                <w:szCs w:val="22"/>
                <w:lang w:val="fr-CA"/>
              </w:rPr>
              <w:t>580 Cameron Street</w:t>
            </w:r>
          </w:p>
          <w:p w14:paraId="34AD429C" w14:textId="77777777" w:rsidR="008863AB" w:rsidRPr="004304B5" w:rsidRDefault="008863AB" w:rsidP="00502839">
            <w:pPr>
              <w:rPr>
                <w:rFonts w:asciiTheme="minorHAnsi" w:hAnsiTheme="minorHAnsi" w:cs="Arial"/>
                <w:sz w:val="22"/>
                <w:szCs w:val="22"/>
                <w:lang w:val="fr-CA"/>
              </w:rPr>
            </w:pPr>
            <w:r w:rsidRPr="004304B5">
              <w:rPr>
                <w:rFonts w:asciiTheme="minorHAnsi" w:hAnsiTheme="minorHAnsi" w:cs="Arial"/>
                <w:sz w:val="22"/>
                <w:szCs w:val="22"/>
                <w:lang w:val="fr-CA"/>
              </w:rPr>
              <w:t>Peterborough, ON   K9J 3Z5</w:t>
            </w:r>
          </w:p>
          <w:p w14:paraId="5E39509E" w14:textId="77777777" w:rsidR="008863AB" w:rsidRPr="004304B5" w:rsidRDefault="008863AB" w:rsidP="00502839">
            <w:pPr>
              <w:rPr>
                <w:rFonts w:asciiTheme="minorHAnsi" w:hAnsiTheme="minorHAnsi" w:cs="Arial"/>
                <w:sz w:val="22"/>
                <w:szCs w:val="22"/>
                <w:lang w:val="fr-CA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57D6A300" w14:textId="3C2F6521" w:rsidR="008863AB" w:rsidRPr="004304B5" w:rsidRDefault="008863AB" w:rsidP="00502839">
            <w:pPr>
              <w:rPr>
                <w:rFonts w:asciiTheme="minorHAnsi" w:hAnsiTheme="minorHAnsi" w:cs="Arial"/>
                <w:sz w:val="22"/>
                <w:szCs w:val="22"/>
                <w:lang w:val="fr-CA"/>
              </w:rPr>
            </w:pPr>
            <w:r w:rsidRPr="004304B5">
              <w:rPr>
                <w:rFonts w:asciiTheme="minorHAnsi" w:hAnsiTheme="minorHAnsi" w:cs="Arial"/>
                <w:sz w:val="22"/>
                <w:szCs w:val="22"/>
                <w:lang w:val="fr-CA"/>
              </w:rPr>
              <w:t xml:space="preserve">Helen Casmey, </w:t>
            </w:r>
            <w:proofErr w:type="spellStart"/>
            <w:r w:rsidRPr="004304B5">
              <w:rPr>
                <w:rFonts w:asciiTheme="minorHAnsi" w:hAnsiTheme="minorHAnsi" w:cs="Arial"/>
                <w:sz w:val="22"/>
                <w:szCs w:val="22"/>
                <w:lang w:val="fr-CA"/>
              </w:rPr>
              <w:t>Aboriginal</w:t>
            </w:r>
            <w:proofErr w:type="spellEnd"/>
            <w:r w:rsidRPr="004304B5">
              <w:rPr>
                <w:rFonts w:asciiTheme="minorHAnsi" w:hAnsiTheme="minorHAnsi" w:cs="Arial"/>
                <w:sz w:val="22"/>
                <w:szCs w:val="22"/>
                <w:lang w:val="fr-CA"/>
              </w:rPr>
              <w:t xml:space="preserve"> Family Support (CAPC)</w:t>
            </w:r>
          </w:p>
        </w:tc>
        <w:tc>
          <w:tcPr>
            <w:tcW w:w="2552" w:type="dxa"/>
            <w:gridSpan w:val="2"/>
            <w:shd w:val="clear" w:color="auto" w:fill="FFFFFF" w:themeFill="background1"/>
            <w:vAlign w:val="center"/>
          </w:tcPr>
          <w:p w14:paraId="60381C87" w14:textId="1D4AD8E6" w:rsidR="008863AB" w:rsidRPr="004304B5" w:rsidRDefault="008863AB" w:rsidP="00502839">
            <w:pPr>
              <w:rPr>
                <w:rFonts w:asciiTheme="minorHAnsi" w:hAnsiTheme="minorHAnsi" w:cs="Arial"/>
                <w:sz w:val="22"/>
                <w:szCs w:val="22"/>
                <w:lang w:val="fr-CA"/>
              </w:rPr>
            </w:pPr>
            <w:r w:rsidRPr="004304B5">
              <w:rPr>
                <w:rFonts w:asciiTheme="minorHAnsi" w:hAnsiTheme="minorHAnsi" w:cs="Arial"/>
                <w:sz w:val="22"/>
                <w:szCs w:val="22"/>
                <w:lang w:val="fr-CA"/>
              </w:rPr>
              <w:t xml:space="preserve">705-775-0387 </w:t>
            </w:r>
            <w:proofErr w:type="spellStart"/>
            <w:r w:rsidRPr="004304B5">
              <w:rPr>
                <w:rFonts w:asciiTheme="minorHAnsi" w:hAnsiTheme="minorHAnsi" w:cs="Arial"/>
                <w:sz w:val="22"/>
                <w:szCs w:val="22"/>
                <w:lang w:val="fr-CA"/>
              </w:rPr>
              <w:t>ext</w:t>
            </w:r>
            <w:proofErr w:type="spellEnd"/>
            <w:r w:rsidRPr="004304B5">
              <w:rPr>
                <w:rFonts w:asciiTheme="minorHAnsi" w:hAnsiTheme="minorHAnsi" w:cs="Arial"/>
                <w:sz w:val="22"/>
                <w:szCs w:val="22"/>
                <w:lang w:val="fr-CA"/>
              </w:rPr>
              <w:t xml:space="preserve"> 222</w:t>
            </w:r>
          </w:p>
        </w:tc>
        <w:tc>
          <w:tcPr>
            <w:tcW w:w="4110" w:type="dxa"/>
            <w:gridSpan w:val="2"/>
            <w:shd w:val="clear" w:color="auto" w:fill="FFFFFF" w:themeFill="background1"/>
            <w:vAlign w:val="center"/>
          </w:tcPr>
          <w:p w14:paraId="163753DF" w14:textId="64656CCD" w:rsidR="008863AB" w:rsidRPr="004304B5" w:rsidRDefault="008863AB" w:rsidP="009261CA">
            <w:pPr>
              <w:pStyle w:val="Print-FromToSubjectDate"/>
              <w:pBdr>
                <w:left w:val="none" w:sz="0" w:space="0" w:color="auto"/>
              </w:pBd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4304B5">
              <w:rPr>
                <w:rFonts w:asciiTheme="minorHAnsi" w:hAnsiTheme="minorHAnsi"/>
                <w:sz w:val="22"/>
                <w:szCs w:val="22"/>
              </w:rPr>
              <w:t xml:space="preserve">Helen Casmey:  </w:t>
            </w:r>
            <w:hyperlink r:id="rId27" w:history="1">
              <w:r w:rsidRPr="004304B5">
                <w:rPr>
                  <w:rStyle w:val="Hyperlink"/>
                  <w:rFonts w:asciiTheme="minorHAnsi" w:hAnsiTheme="minorHAnsi"/>
                  <w:sz w:val="22"/>
                  <w:szCs w:val="22"/>
                </w:rPr>
                <w:t>afs@nogofc.ca</w:t>
              </w:r>
            </w:hyperlink>
          </w:p>
          <w:p w14:paraId="63AB459A" w14:textId="4F554B51" w:rsidR="008863AB" w:rsidRPr="004304B5" w:rsidRDefault="008863AB" w:rsidP="009261CA">
            <w:pPr>
              <w:pStyle w:val="Print-FromToSubjectDate"/>
              <w:pBdr>
                <w:left w:val="none" w:sz="0" w:space="0" w:color="auto"/>
              </w:pBd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863AB" w:rsidRPr="00F56F34" w14:paraId="3BE1BD43" w14:textId="77777777" w:rsidTr="005349B9">
        <w:trPr>
          <w:cantSplit/>
          <w:trHeight w:val="987"/>
          <w:tblHeader/>
        </w:trPr>
        <w:tc>
          <w:tcPr>
            <w:tcW w:w="3681" w:type="dxa"/>
            <w:vMerge/>
            <w:shd w:val="clear" w:color="auto" w:fill="FFFFFF" w:themeFill="background1"/>
            <w:vAlign w:val="center"/>
          </w:tcPr>
          <w:p w14:paraId="7CFB7439" w14:textId="77777777" w:rsidR="008863AB" w:rsidRPr="004304B5" w:rsidRDefault="008863AB" w:rsidP="00502839">
            <w:pPr>
              <w:rPr>
                <w:rFonts w:asciiTheme="minorHAnsi" w:hAnsiTheme="minorHAnsi" w:cs="Arial"/>
                <w:sz w:val="22"/>
                <w:szCs w:val="22"/>
                <w:lang w:val="fr-CA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55A6B773" w14:textId="77777777" w:rsidR="008863AB" w:rsidRPr="004304B5" w:rsidRDefault="008863AB" w:rsidP="00502839">
            <w:pPr>
              <w:rPr>
                <w:rFonts w:asciiTheme="minorHAnsi" w:hAnsiTheme="minorHAnsi" w:cs="Arial"/>
                <w:sz w:val="22"/>
                <w:szCs w:val="22"/>
                <w:lang w:val="fr-CA"/>
              </w:rPr>
            </w:pPr>
            <w:r w:rsidRPr="004304B5">
              <w:rPr>
                <w:rFonts w:asciiTheme="minorHAnsi" w:hAnsiTheme="minorHAnsi" w:cs="Arial"/>
                <w:sz w:val="22"/>
                <w:szCs w:val="22"/>
                <w:lang w:val="fr-CA"/>
              </w:rPr>
              <w:t>Lori Flynn</w:t>
            </w:r>
          </w:p>
          <w:p w14:paraId="3761CF28" w14:textId="220BEBC3" w:rsidR="008863AB" w:rsidRPr="004304B5" w:rsidRDefault="008863AB" w:rsidP="0082387C">
            <w:pPr>
              <w:rPr>
                <w:rFonts w:asciiTheme="minorHAnsi" w:hAnsiTheme="minorHAnsi" w:cs="Arial"/>
                <w:sz w:val="22"/>
                <w:szCs w:val="22"/>
                <w:lang w:val="fr-CA"/>
              </w:rPr>
            </w:pPr>
            <w:r w:rsidRPr="004304B5">
              <w:rPr>
                <w:rFonts w:asciiTheme="minorHAnsi" w:hAnsiTheme="minorHAnsi" w:cs="Arial"/>
                <w:sz w:val="22"/>
                <w:szCs w:val="22"/>
                <w:lang w:val="fr-CA"/>
              </w:rPr>
              <w:t>Executive Director</w:t>
            </w:r>
          </w:p>
          <w:p w14:paraId="60A7A16A" w14:textId="77777777" w:rsidR="008863AB" w:rsidRPr="004304B5" w:rsidRDefault="008863AB" w:rsidP="0082387C">
            <w:pPr>
              <w:rPr>
                <w:rFonts w:asciiTheme="minorHAnsi" w:hAnsiTheme="minorHAnsi" w:cs="Arial"/>
                <w:sz w:val="22"/>
                <w:szCs w:val="22"/>
                <w:lang w:val="fr-CA"/>
              </w:rPr>
            </w:pPr>
          </w:p>
          <w:p w14:paraId="19E84184" w14:textId="78F304AD" w:rsidR="008863AB" w:rsidRPr="006A7D5F" w:rsidRDefault="008863AB" w:rsidP="0082387C">
            <w:pPr>
              <w:rPr>
                <w:rFonts w:asciiTheme="minorHAnsi" w:hAnsiTheme="minorHAnsi" w:cs="Arial"/>
                <w:i/>
                <w:iCs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shd w:val="clear" w:color="auto" w:fill="FFFFFF" w:themeFill="background1"/>
            <w:vAlign w:val="center"/>
          </w:tcPr>
          <w:p w14:paraId="7E262EE7" w14:textId="77777777" w:rsidR="008863AB" w:rsidRPr="004304B5" w:rsidRDefault="008863AB" w:rsidP="00502839">
            <w:pPr>
              <w:rPr>
                <w:rFonts w:asciiTheme="minorHAnsi" w:hAnsiTheme="minorHAnsi" w:cs="Arial"/>
                <w:sz w:val="22"/>
                <w:szCs w:val="22"/>
                <w:lang w:val="fr-CA"/>
              </w:rPr>
            </w:pPr>
            <w:r w:rsidRPr="004304B5">
              <w:rPr>
                <w:rFonts w:asciiTheme="minorHAnsi" w:hAnsiTheme="minorHAnsi" w:cs="Arial"/>
                <w:sz w:val="22"/>
                <w:szCs w:val="22"/>
                <w:lang w:val="fr-CA"/>
              </w:rPr>
              <w:t>T:  705-775-0387 x231</w:t>
            </w:r>
          </w:p>
          <w:p w14:paraId="19E25ED6" w14:textId="77777777" w:rsidR="008863AB" w:rsidRPr="004304B5" w:rsidRDefault="008863AB" w:rsidP="009261CA">
            <w:pPr>
              <w:rPr>
                <w:rFonts w:asciiTheme="minorHAnsi" w:hAnsiTheme="minorHAnsi" w:cs="Arial"/>
                <w:sz w:val="22"/>
                <w:szCs w:val="22"/>
                <w:lang w:val="fr-CA"/>
              </w:rPr>
            </w:pPr>
          </w:p>
        </w:tc>
        <w:tc>
          <w:tcPr>
            <w:tcW w:w="4110" w:type="dxa"/>
            <w:gridSpan w:val="2"/>
            <w:shd w:val="clear" w:color="auto" w:fill="FFFFFF" w:themeFill="background1"/>
            <w:vAlign w:val="center"/>
          </w:tcPr>
          <w:p w14:paraId="1C5D0898" w14:textId="77777777" w:rsidR="008863AB" w:rsidRPr="004304B5" w:rsidRDefault="008863AB" w:rsidP="009261CA">
            <w:pPr>
              <w:pStyle w:val="Print-FromToSubjectDate"/>
              <w:pBdr>
                <w:left w:val="none" w:sz="0" w:space="0" w:color="auto"/>
              </w:pBd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</w:rPr>
            </w:pPr>
            <w:r w:rsidRPr="004304B5">
              <w:rPr>
                <w:rFonts w:asciiTheme="minorHAnsi" w:hAnsiTheme="minorHAnsi"/>
                <w:sz w:val="22"/>
                <w:szCs w:val="22"/>
              </w:rPr>
              <w:t xml:space="preserve">Lori:  </w:t>
            </w:r>
            <w:hyperlink r:id="rId28" w:history="1">
              <w:r w:rsidRPr="004304B5">
                <w:rPr>
                  <w:rStyle w:val="Hyperlink"/>
                  <w:rFonts w:asciiTheme="minorHAnsi" w:hAnsiTheme="minorHAnsi" w:cs="Arial"/>
                  <w:sz w:val="22"/>
                  <w:szCs w:val="22"/>
                </w:rPr>
                <w:t>ed@nogofc.ca</w:t>
              </w:r>
            </w:hyperlink>
          </w:p>
          <w:p w14:paraId="07C4632F" w14:textId="77777777" w:rsidR="008863AB" w:rsidRPr="004304B5" w:rsidRDefault="008863AB" w:rsidP="009261CA">
            <w:pPr>
              <w:pStyle w:val="Print-FromToSubjectDate"/>
              <w:pBdr>
                <w:left w:val="none" w:sz="0" w:space="0" w:color="auto"/>
              </w:pBd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  <w:p w14:paraId="50C54B2C" w14:textId="77777777" w:rsidR="008863AB" w:rsidRPr="004304B5" w:rsidRDefault="008863AB" w:rsidP="008863AB">
            <w:pPr>
              <w:pStyle w:val="Print-FromToSubjectDate"/>
              <w:pBdr>
                <w:left w:val="none" w:sz="0" w:space="0" w:color="auto"/>
              </w:pBd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863AB" w:rsidRPr="00F56F34" w14:paraId="74AA7B4F" w14:textId="77777777" w:rsidTr="005349B9">
        <w:trPr>
          <w:cantSplit/>
          <w:trHeight w:val="987"/>
          <w:tblHeader/>
        </w:trPr>
        <w:tc>
          <w:tcPr>
            <w:tcW w:w="3681" w:type="dxa"/>
            <w:vMerge/>
            <w:shd w:val="clear" w:color="auto" w:fill="FFFFFF" w:themeFill="background1"/>
            <w:vAlign w:val="center"/>
          </w:tcPr>
          <w:p w14:paraId="6DD819D5" w14:textId="77777777" w:rsidR="008863AB" w:rsidRPr="004304B5" w:rsidRDefault="008863AB" w:rsidP="00502839">
            <w:pPr>
              <w:rPr>
                <w:rFonts w:asciiTheme="minorHAnsi" w:hAnsiTheme="minorHAnsi" w:cs="Arial"/>
                <w:sz w:val="22"/>
                <w:szCs w:val="22"/>
                <w:lang w:val="fr-CA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1E07481A" w14:textId="77777777" w:rsidR="008863AB" w:rsidRDefault="008863AB" w:rsidP="008863AB">
            <w:pPr>
              <w:rPr>
                <w:rFonts w:asciiTheme="minorHAnsi" w:hAnsiTheme="minorHAnsi" w:cs="Arial"/>
                <w:sz w:val="22"/>
                <w:szCs w:val="22"/>
                <w:lang w:val="fr-CA"/>
              </w:rPr>
            </w:pPr>
            <w:r w:rsidRPr="004304B5">
              <w:rPr>
                <w:rFonts w:asciiTheme="minorHAnsi" w:hAnsiTheme="minorHAnsi" w:cs="Arial"/>
                <w:sz w:val="22"/>
                <w:szCs w:val="22"/>
                <w:lang w:val="fr-CA"/>
              </w:rPr>
              <w:t xml:space="preserve">Diane Sheridan, </w:t>
            </w:r>
            <w:proofErr w:type="spellStart"/>
            <w:r w:rsidRPr="004304B5">
              <w:rPr>
                <w:rFonts w:asciiTheme="minorHAnsi" w:hAnsiTheme="minorHAnsi" w:cs="Arial"/>
                <w:sz w:val="22"/>
                <w:szCs w:val="22"/>
                <w:lang w:val="fr-CA"/>
              </w:rPr>
              <w:t>Aboriginal</w:t>
            </w:r>
            <w:proofErr w:type="spellEnd"/>
            <w:r w:rsidRPr="004304B5">
              <w:rPr>
                <w:rFonts w:asciiTheme="minorHAnsi" w:hAnsiTheme="minorHAnsi" w:cs="Arial"/>
                <w:sz w:val="22"/>
                <w:szCs w:val="22"/>
                <w:lang w:val="fr-CA"/>
              </w:rPr>
              <w:t xml:space="preserve"> </w:t>
            </w:r>
            <w:proofErr w:type="spellStart"/>
            <w:r w:rsidRPr="004304B5">
              <w:rPr>
                <w:rFonts w:asciiTheme="minorHAnsi" w:hAnsiTheme="minorHAnsi" w:cs="Arial"/>
                <w:sz w:val="22"/>
                <w:szCs w:val="22"/>
                <w:lang w:val="fr-CA"/>
              </w:rPr>
              <w:t>Prenatal</w:t>
            </w:r>
            <w:proofErr w:type="spellEnd"/>
            <w:r w:rsidRPr="004304B5">
              <w:rPr>
                <w:rFonts w:asciiTheme="minorHAnsi" w:hAnsiTheme="minorHAnsi" w:cs="Arial"/>
                <w:sz w:val="22"/>
                <w:szCs w:val="22"/>
                <w:lang w:val="fr-CA"/>
              </w:rPr>
              <w:t xml:space="preserve"> Nutrition </w:t>
            </w:r>
            <w:r>
              <w:rPr>
                <w:rFonts w:asciiTheme="minorHAnsi" w:hAnsiTheme="minorHAnsi" w:cs="Arial"/>
                <w:sz w:val="22"/>
                <w:szCs w:val="22"/>
                <w:lang w:val="fr-CA"/>
              </w:rPr>
              <w:t>*</w:t>
            </w:r>
          </w:p>
          <w:p w14:paraId="1663F8CB" w14:textId="1865CC9D" w:rsidR="008863AB" w:rsidRPr="004304B5" w:rsidRDefault="008863AB" w:rsidP="008863AB">
            <w:pPr>
              <w:rPr>
                <w:rFonts w:asciiTheme="minorHAnsi" w:hAnsiTheme="minorHAnsi" w:cs="Arial"/>
                <w:sz w:val="22"/>
                <w:szCs w:val="22"/>
                <w:lang w:val="fr-CA"/>
              </w:rPr>
            </w:pPr>
            <w:r w:rsidRPr="006A7D5F">
              <w:rPr>
                <w:rFonts w:asciiTheme="minorHAnsi" w:hAnsiTheme="minorHAnsi" w:cs="Arial"/>
                <w:i/>
                <w:iCs/>
                <w:sz w:val="18"/>
                <w:szCs w:val="18"/>
                <w:lang w:val="fr-CA"/>
              </w:rPr>
              <w:t>(</w:t>
            </w:r>
            <w:r>
              <w:rPr>
                <w:rFonts w:asciiTheme="minorHAnsi" w:hAnsiTheme="minorHAnsi" w:cs="Arial"/>
                <w:i/>
                <w:iCs/>
                <w:sz w:val="18"/>
                <w:szCs w:val="18"/>
                <w:lang w:val="fr-CA"/>
              </w:rPr>
              <w:t>*</w:t>
            </w:r>
            <w:proofErr w:type="spellStart"/>
            <w:r w:rsidRPr="006A7D5F">
              <w:rPr>
                <w:rFonts w:asciiTheme="minorHAnsi" w:hAnsiTheme="minorHAnsi" w:cs="Arial"/>
                <w:i/>
                <w:iCs/>
                <w:sz w:val="18"/>
                <w:szCs w:val="18"/>
                <w:lang w:val="fr-CA"/>
              </w:rPr>
              <w:t>Coordinating</w:t>
            </w:r>
            <w:proofErr w:type="spellEnd"/>
            <w:r w:rsidRPr="006A7D5F">
              <w:rPr>
                <w:rFonts w:asciiTheme="minorHAnsi" w:hAnsiTheme="minorHAnsi" w:cs="Arial"/>
                <w:i/>
                <w:iCs/>
                <w:sz w:val="18"/>
                <w:szCs w:val="18"/>
                <w:lang w:val="fr-CA"/>
              </w:rPr>
              <w:t xml:space="preserve"> </w:t>
            </w:r>
            <w:proofErr w:type="spellStart"/>
            <w:r w:rsidRPr="006A7D5F">
              <w:rPr>
                <w:rFonts w:asciiTheme="minorHAnsi" w:hAnsiTheme="minorHAnsi" w:cs="Arial"/>
                <w:i/>
                <w:iCs/>
                <w:sz w:val="18"/>
                <w:szCs w:val="18"/>
                <w:lang w:val="fr-CA"/>
              </w:rPr>
              <w:t>Com</w:t>
            </w:r>
            <w:r>
              <w:rPr>
                <w:rFonts w:asciiTheme="minorHAnsi" w:hAnsiTheme="minorHAnsi" w:cs="Arial"/>
                <w:i/>
                <w:iCs/>
                <w:sz w:val="18"/>
                <w:szCs w:val="18"/>
                <w:lang w:val="fr-CA"/>
              </w:rPr>
              <w:t>m</w:t>
            </w:r>
            <w:r w:rsidRPr="006A7D5F">
              <w:rPr>
                <w:rFonts w:asciiTheme="minorHAnsi" w:hAnsiTheme="minorHAnsi" w:cs="Arial"/>
                <w:i/>
                <w:iCs/>
                <w:sz w:val="18"/>
                <w:szCs w:val="18"/>
                <w:lang w:val="fr-CA"/>
              </w:rPr>
              <w:t>ittee</w:t>
            </w:r>
            <w:proofErr w:type="spellEnd"/>
            <w:r>
              <w:rPr>
                <w:rFonts w:asciiTheme="minorHAnsi" w:hAnsiTheme="minorHAnsi" w:cs="Arial"/>
                <w:i/>
                <w:iCs/>
                <w:sz w:val="18"/>
                <w:szCs w:val="18"/>
                <w:lang w:val="fr-CA"/>
              </w:rPr>
              <w:t xml:space="preserve"> rep</w:t>
            </w:r>
            <w:r w:rsidRPr="006A7D5F">
              <w:rPr>
                <w:rFonts w:asciiTheme="minorHAnsi" w:hAnsiTheme="minorHAnsi" w:cs="Arial"/>
                <w:i/>
                <w:iCs/>
                <w:sz w:val="18"/>
                <w:szCs w:val="18"/>
                <w:lang w:val="fr-CA"/>
              </w:rPr>
              <w:t>).</w:t>
            </w:r>
          </w:p>
        </w:tc>
        <w:tc>
          <w:tcPr>
            <w:tcW w:w="2552" w:type="dxa"/>
            <w:gridSpan w:val="2"/>
            <w:shd w:val="clear" w:color="auto" w:fill="FFFFFF" w:themeFill="background1"/>
            <w:vAlign w:val="center"/>
          </w:tcPr>
          <w:p w14:paraId="144C3354" w14:textId="57F5A4E5" w:rsidR="008863AB" w:rsidRPr="004304B5" w:rsidRDefault="008863AB" w:rsidP="00502839">
            <w:pPr>
              <w:rPr>
                <w:rFonts w:asciiTheme="minorHAnsi" w:hAnsiTheme="minorHAnsi" w:cs="Arial"/>
                <w:sz w:val="22"/>
                <w:szCs w:val="22"/>
                <w:lang w:val="fr-CA"/>
              </w:rPr>
            </w:pPr>
            <w:r w:rsidRPr="004304B5">
              <w:rPr>
                <w:rFonts w:asciiTheme="minorHAnsi" w:hAnsiTheme="minorHAnsi" w:cs="Arial"/>
                <w:sz w:val="22"/>
                <w:szCs w:val="22"/>
                <w:lang w:val="fr-CA"/>
              </w:rPr>
              <w:t>T:  705-775-0387</w:t>
            </w:r>
          </w:p>
        </w:tc>
        <w:tc>
          <w:tcPr>
            <w:tcW w:w="4110" w:type="dxa"/>
            <w:gridSpan w:val="2"/>
            <w:shd w:val="clear" w:color="auto" w:fill="FFFFFF" w:themeFill="background1"/>
            <w:vAlign w:val="center"/>
          </w:tcPr>
          <w:p w14:paraId="63E73FD7" w14:textId="77777777" w:rsidR="008863AB" w:rsidRPr="004304B5" w:rsidRDefault="008863AB" w:rsidP="008863AB">
            <w:pPr>
              <w:pStyle w:val="Print-FromToSubjectDate"/>
              <w:pBdr>
                <w:left w:val="none" w:sz="0" w:space="0" w:color="auto"/>
              </w:pBd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4304B5">
              <w:rPr>
                <w:rFonts w:asciiTheme="minorHAnsi" w:hAnsiTheme="minorHAnsi"/>
                <w:sz w:val="22"/>
                <w:szCs w:val="22"/>
              </w:rPr>
              <w:t xml:space="preserve">Diane Sheridan:  </w:t>
            </w:r>
            <w:hyperlink r:id="rId29" w:history="1">
              <w:r w:rsidRPr="004304B5">
                <w:rPr>
                  <w:rStyle w:val="Hyperlink"/>
                  <w:rFonts w:asciiTheme="minorHAnsi" w:hAnsiTheme="minorHAnsi"/>
                  <w:sz w:val="22"/>
                  <w:szCs w:val="22"/>
                </w:rPr>
                <w:t>apn@nogofc.ca</w:t>
              </w:r>
            </w:hyperlink>
          </w:p>
          <w:p w14:paraId="4A59DE1A" w14:textId="77777777" w:rsidR="008863AB" w:rsidRPr="004304B5" w:rsidRDefault="008863AB" w:rsidP="009261CA">
            <w:pPr>
              <w:pStyle w:val="Print-FromToSubjectDate"/>
              <w:pBdr>
                <w:left w:val="none" w:sz="0" w:space="0" w:color="auto"/>
              </w:pBd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B393C" w:rsidRPr="00F56F34" w14:paraId="3FE0FED0" w14:textId="77777777" w:rsidTr="005349B9">
        <w:trPr>
          <w:cantSplit/>
          <w:trHeight w:val="987"/>
          <w:tblHeader/>
        </w:trPr>
        <w:tc>
          <w:tcPr>
            <w:tcW w:w="3681" w:type="dxa"/>
            <w:shd w:val="clear" w:color="auto" w:fill="FFFFFF" w:themeFill="background1"/>
            <w:vAlign w:val="center"/>
          </w:tcPr>
          <w:p w14:paraId="18517CB6" w14:textId="466680F9" w:rsidR="00EB393C" w:rsidRPr="00FF74DE" w:rsidRDefault="00E443DB" w:rsidP="009261CA">
            <w:pPr>
              <w:rPr>
                <w:rFonts w:asciiTheme="minorHAnsi" w:hAnsiTheme="minorHAnsi" w:cs="Arial"/>
                <w:sz w:val="22"/>
                <w:szCs w:val="22"/>
                <w:lang w:val="fr-CA"/>
              </w:rPr>
            </w:pPr>
            <w:proofErr w:type="spellStart"/>
            <w:r w:rsidRPr="00FF74DE">
              <w:rPr>
                <w:rFonts w:asciiTheme="minorHAnsi" w:hAnsiTheme="minorHAnsi" w:cs="Arial"/>
                <w:sz w:val="22"/>
                <w:szCs w:val="22"/>
                <w:lang w:val="fr-CA"/>
              </w:rPr>
              <w:lastRenderedPageBreak/>
              <w:t>Odawa</w:t>
            </w:r>
            <w:proofErr w:type="spellEnd"/>
            <w:r w:rsidRPr="00FF74DE">
              <w:rPr>
                <w:rFonts w:asciiTheme="minorHAnsi" w:hAnsiTheme="minorHAnsi" w:cs="Arial"/>
                <w:sz w:val="22"/>
                <w:szCs w:val="22"/>
                <w:lang w:val="fr-CA"/>
              </w:rPr>
              <w:t xml:space="preserve"> Native </w:t>
            </w:r>
            <w:proofErr w:type="spellStart"/>
            <w:r w:rsidRPr="00FF74DE">
              <w:rPr>
                <w:rFonts w:asciiTheme="minorHAnsi" w:hAnsiTheme="minorHAnsi" w:cs="Arial"/>
                <w:sz w:val="22"/>
                <w:szCs w:val="22"/>
                <w:lang w:val="fr-CA"/>
              </w:rPr>
              <w:t>Friendship</w:t>
            </w:r>
            <w:proofErr w:type="spellEnd"/>
            <w:r w:rsidRPr="00FF74DE">
              <w:rPr>
                <w:rFonts w:asciiTheme="minorHAnsi" w:hAnsiTheme="minorHAnsi" w:cs="Arial"/>
                <w:sz w:val="22"/>
                <w:szCs w:val="22"/>
                <w:lang w:val="fr-CA"/>
              </w:rPr>
              <w:t xml:space="preserve"> Centre</w:t>
            </w:r>
          </w:p>
          <w:p w14:paraId="656EB948" w14:textId="77777777" w:rsidR="009835EC" w:rsidRPr="00FF74DE" w:rsidRDefault="009835EC" w:rsidP="009261CA">
            <w:pPr>
              <w:rPr>
                <w:rFonts w:asciiTheme="minorHAnsi" w:hAnsiTheme="minorHAnsi" w:cs="Arial"/>
                <w:sz w:val="22"/>
                <w:szCs w:val="22"/>
                <w:lang w:val="fr-CA"/>
              </w:rPr>
            </w:pPr>
          </w:p>
          <w:p w14:paraId="5E268ADB" w14:textId="3E971DFE" w:rsidR="009835EC" w:rsidRPr="00FF74DE" w:rsidRDefault="009835EC" w:rsidP="009261CA">
            <w:pPr>
              <w:rPr>
                <w:rFonts w:asciiTheme="minorHAnsi" w:hAnsiTheme="minorHAnsi" w:cs="Arial"/>
                <w:sz w:val="22"/>
                <w:szCs w:val="22"/>
                <w:lang w:val="fr-CA"/>
              </w:rPr>
            </w:pPr>
            <w:r w:rsidRPr="00FF74DE">
              <w:rPr>
                <w:rFonts w:asciiTheme="minorHAnsi" w:hAnsiTheme="minorHAnsi" w:cs="Arial"/>
                <w:color w:val="FF0000"/>
                <w:sz w:val="22"/>
                <w:szCs w:val="22"/>
                <w:lang w:val="fr-CA"/>
              </w:rPr>
              <w:t>*</w:t>
            </w:r>
            <w:proofErr w:type="spellStart"/>
            <w:r w:rsidRPr="00FF74DE">
              <w:rPr>
                <w:rFonts w:asciiTheme="minorHAnsi" w:hAnsiTheme="minorHAnsi" w:cs="Arial"/>
                <w:color w:val="FF0000"/>
                <w:sz w:val="22"/>
                <w:szCs w:val="22"/>
                <w:lang w:val="fr-CA"/>
              </w:rPr>
              <w:t>need</w:t>
            </w:r>
            <w:proofErr w:type="spellEnd"/>
            <w:r w:rsidRPr="00FF74DE">
              <w:rPr>
                <w:rFonts w:asciiTheme="minorHAnsi" w:hAnsiTheme="minorHAnsi" w:cs="Arial"/>
                <w:color w:val="FF0000"/>
                <w:sz w:val="22"/>
                <w:szCs w:val="22"/>
                <w:lang w:val="fr-CA"/>
              </w:rPr>
              <w:t xml:space="preserve"> to update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07A9D365" w14:textId="1E711E6E" w:rsidR="00EB393C" w:rsidRPr="00FF74DE" w:rsidRDefault="009835EC" w:rsidP="009261C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FF74DE">
              <w:rPr>
                <w:rFonts w:asciiTheme="minorHAnsi" w:hAnsiTheme="minorHAnsi" w:cs="Arial"/>
                <w:sz w:val="22"/>
                <w:szCs w:val="22"/>
              </w:rPr>
              <w:t xml:space="preserve">Susie </w:t>
            </w:r>
            <w:proofErr w:type="spellStart"/>
            <w:r w:rsidRPr="00FF74DE">
              <w:rPr>
                <w:rFonts w:asciiTheme="minorHAnsi" w:hAnsiTheme="minorHAnsi" w:cs="Arial"/>
                <w:sz w:val="22"/>
                <w:szCs w:val="22"/>
              </w:rPr>
              <w:t>Cheecho</w:t>
            </w:r>
            <w:proofErr w:type="spellEnd"/>
          </w:p>
        </w:tc>
        <w:tc>
          <w:tcPr>
            <w:tcW w:w="2552" w:type="dxa"/>
            <w:gridSpan w:val="2"/>
            <w:shd w:val="clear" w:color="auto" w:fill="FFFFFF" w:themeFill="background1"/>
            <w:vAlign w:val="center"/>
          </w:tcPr>
          <w:p w14:paraId="191F8962" w14:textId="77777777" w:rsidR="00EB393C" w:rsidRPr="00FF74DE" w:rsidRDefault="00EB393C" w:rsidP="009261CA">
            <w:pPr>
              <w:rPr>
                <w:rFonts w:asciiTheme="minorHAnsi" w:hAnsiTheme="minorHAnsi" w:cs="Arial"/>
                <w:sz w:val="22"/>
                <w:szCs w:val="22"/>
                <w:lang w:val="fr-CA"/>
              </w:rPr>
            </w:pPr>
          </w:p>
        </w:tc>
        <w:tc>
          <w:tcPr>
            <w:tcW w:w="4110" w:type="dxa"/>
            <w:gridSpan w:val="2"/>
            <w:shd w:val="clear" w:color="auto" w:fill="FFFFFF" w:themeFill="background1"/>
            <w:vAlign w:val="center"/>
          </w:tcPr>
          <w:p w14:paraId="69E63736" w14:textId="77777777" w:rsidR="00EB393C" w:rsidRPr="00FF74DE" w:rsidRDefault="00E443DB" w:rsidP="009261CA">
            <w:pPr>
              <w:pStyle w:val="Print-FromToSubjectDate"/>
              <w:pBdr>
                <w:left w:val="none" w:sz="0" w:space="0" w:color="auto"/>
              </w:pBd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FF74DE">
              <w:rPr>
                <w:rFonts w:asciiTheme="minorHAnsi" w:hAnsiTheme="minorHAnsi"/>
                <w:sz w:val="22"/>
                <w:szCs w:val="22"/>
              </w:rPr>
              <w:t>family-support@odawa.on.ca</w:t>
            </w:r>
          </w:p>
        </w:tc>
      </w:tr>
      <w:tr w:rsidR="009261CA" w:rsidRPr="00F56F34" w14:paraId="3EEBEB0A" w14:textId="77777777" w:rsidTr="005349B9">
        <w:trPr>
          <w:cantSplit/>
          <w:trHeight w:val="987"/>
          <w:tblHeader/>
        </w:trPr>
        <w:tc>
          <w:tcPr>
            <w:tcW w:w="3681" w:type="dxa"/>
            <w:shd w:val="clear" w:color="auto" w:fill="FFFFFF" w:themeFill="background1"/>
            <w:vAlign w:val="center"/>
          </w:tcPr>
          <w:p w14:paraId="359C567E" w14:textId="77777777" w:rsidR="009261CA" w:rsidRPr="004304B5" w:rsidRDefault="009261CA" w:rsidP="009261CA">
            <w:pPr>
              <w:rPr>
                <w:rFonts w:asciiTheme="minorHAnsi" w:hAnsiTheme="minorHAnsi" w:cs="Arial"/>
                <w:sz w:val="22"/>
                <w:szCs w:val="22"/>
                <w:lang w:val="fr-CA"/>
              </w:rPr>
            </w:pPr>
            <w:r w:rsidRPr="004304B5">
              <w:rPr>
                <w:rFonts w:asciiTheme="minorHAnsi" w:hAnsiTheme="minorHAnsi" w:cs="Arial"/>
                <w:sz w:val="22"/>
                <w:szCs w:val="22"/>
                <w:lang w:val="fr-CA"/>
              </w:rPr>
              <w:t xml:space="preserve">Our </w:t>
            </w:r>
            <w:proofErr w:type="spellStart"/>
            <w:r w:rsidRPr="004304B5">
              <w:rPr>
                <w:rFonts w:asciiTheme="minorHAnsi" w:hAnsiTheme="minorHAnsi" w:cs="Arial"/>
                <w:sz w:val="22"/>
                <w:szCs w:val="22"/>
                <w:lang w:val="fr-CA"/>
              </w:rPr>
              <w:t>Children</w:t>
            </w:r>
            <w:proofErr w:type="spellEnd"/>
            <w:r w:rsidRPr="004304B5">
              <w:rPr>
                <w:rFonts w:asciiTheme="minorHAnsi" w:hAnsiTheme="minorHAnsi" w:cs="Arial"/>
                <w:sz w:val="22"/>
                <w:szCs w:val="22"/>
                <w:lang w:val="fr-CA"/>
              </w:rPr>
              <w:t>, Our Pride</w:t>
            </w:r>
          </w:p>
          <w:p w14:paraId="49AEECF3" w14:textId="77777777" w:rsidR="009261CA" w:rsidRPr="004304B5" w:rsidRDefault="009261CA" w:rsidP="009261CA">
            <w:pPr>
              <w:rPr>
                <w:rFonts w:asciiTheme="minorHAnsi" w:hAnsiTheme="minorHAnsi" w:cs="Arial"/>
                <w:sz w:val="22"/>
                <w:szCs w:val="22"/>
                <w:lang w:val="fr-CA"/>
              </w:rPr>
            </w:pPr>
            <w:r w:rsidRPr="004304B5">
              <w:rPr>
                <w:rFonts w:asciiTheme="minorHAnsi" w:hAnsiTheme="minorHAnsi" w:cs="Arial"/>
                <w:sz w:val="22"/>
                <w:szCs w:val="22"/>
                <w:lang w:val="fr-CA"/>
              </w:rPr>
              <w:t xml:space="preserve">Family Centre </w:t>
            </w:r>
          </w:p>
          <w:p w14:paraId="56C50390" w14:textId="77777777" w:rsidR="009261CA" w:rsidRPr="004304B5" w:rsidRDefault="009261CA" w:rsidP="009261CA">
            <w:pPr>
              <w:rPr>
                <w:rFonts w:asciiTheme="minorHAnsi" w:hAnsiTheme="minorHAnsi" w:cs="Arial"/>
                <w:sz w:val="22"/>
                <w:szCs w:val="22"/>
                <w:lang w:val="fr-CA"/>
              </w:rPr>
            </w:pPr>
            <w:r w:rsidRPr="004304B5">
              <w:rPr>
                <w:rFonts w:asciiTheme="minorHAnsi" w:hAnsiTheme="minorHAnsi" w:cs="Arial"/>
                <w:sz w:val="22"/>
                <w:szCs w:val="22"/>
                <w:lang w:val="fr-CA"/>
              </w:rPr>
              <w:t xml:space="preserve">250 rue Main Est suite 210 </w:t>
            </w:r>
          </w:p>
          <w:p w14:paraId="5F268A9F" w14:textId="77777777" w:rsidR="009261CA" w:rsidRPr="004304B5" w:rsidRDefault="009261CA" w:rsidP="009261CA">
            <w:pPr>
              <w:rPr>
                <w:rFonts w:asciiTheme="minorHAnsi" w:hAnsiTheme="minorHAnsi" w:cs="Arial"/>
                <w:sz w:val="22"/>
                <w:szCs w:val="22"/>
                <w:lang w:val="fr-CA"/>
              </w:rPr>
            </w:pPr>
            <w:r w:rsidRPr="004304B5">
              <w:rPr>
                <w:rFonts w:asciiTheme="minorHAnsi" w:hAnsiTheme="minorHAnsi" w:cs="Arial"/>
                <w:sz w:val="22"/>
                <w:szCs w:val="22"/>
                <w:lang w:val="fr-CA"/>
              </w:rPr>
              <w:t>Hawkesbury, Ontario</w:t>
            </w:r>
          </w:p>
          <w:p w14:paraId="64A0D166" w14:textId="2F143541" w:rsidR="009261CA" w:rsidRPr="004304B5" w:rsidRDefault="009261CA" w:rsidP="009261CA">
            <w:pPr>
              <w:rPr>
                <w:rFonts w:asciiTheme="minorHAnsi" w:hAnsiTheme="minorHAnsi" w:cs="Arial"/>
                <w:sz w:val="22"/>
                <w:szCs w:val="22"/>
                <w:lang w:val="fr-CA"/>
              </w:rPr>
            </w:pPr>
            <w:r w:rsidRPr="004304B5">
              <w:rPr>
                <w:rFonts w:asciiTheme="minorHAnsi" w:hAnsiTheme="minorHAnsi" w:cs="Arial"/>
                <w:sz w:val="22"/>
                <w:szCs w:val="22"/>
                <w:lang w:val="fr-CA"/>
              </w:rPr>
              <w:t xml:space="preserve">K6A 1A5 </w:t>
            </w:r>
          </w:p>
          <w:p w14:paraId="354BBE74" w14:textId="35D638B1" w:rsidR="00141587" w:rsidRPr="004304B5" w:rsidRDefault="00141587" w:rsidP="009261CA">
            <w:pPr>
              <w:rPr>
                <w:rFonts w:asciiTheme="minorHAnsi" w:hAnsiTheme="minorHAnsi" w:cs="Arial"/>
                <w:sz w:val="22"/>
                <w:szCs w:val="22"/>
                <w:lang w:val="fr-CA"/>
              </w:rPr>
            </w:pPr>
          </w:p>
          <w:p w14:paraId="76499BE4" w14:textId="496AE1A4" w:rsidR="00141587" w:rsidRPr="004304B5" w:rsidRDefault="00141587" w:rsidP="009261CA">
            <w:pPr>
              <w:rPr>
                <w:rFonts w:asciiTheme="minorHAnsi" w:hAnsiTheme="minorHAnsi" w:cs="Arial"/>
                <w:sz w:val="22"/>
                <w:szCs w:val="22"/>
                <w:lang w:val="fr-CA"/>
              </w:rPr>
            </w:pPr>
            <w:r w:rsidRPr="004304B5">
              <w:rPr>
                <w:rFonts w:asciiTheme="minorHAnsi" w:hAnsiTheme="minorHAnsi" w:cs="Arial"/>
                <w:sz w:val="22"/>
                <w:szCs w:val="22"/>
                <w:lang w:val="fr-CA"/>
              </w:rPr>
              <w:t>www.groupaction.ca</w:t>
            </w:r>
          </w:p>
          <w:p w14:paraId="088E1584" w14:textId="77777777" w:rsidR="009261CA" w:rsidRPr="004304B5" w:rsidRDefault="009261CA" w:rsidP="009261C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0BC76322" w14:textId="6587BAEE" w:rsidR="009261CA" w:rsidRDefault="00B63BCB" w:rsidP="009261C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FF74DE">
              <w:rPr>
                <w:rFonts w:asciiTheme="minorHAnsi" w:hAnsiTheme="minorHAnsi" w:cs="Arial"/>
                <w:sz w:val="22"/>
                <w:szCs w:val="22"/>
              </w:rPr>
              <w:t>Judith Gour</w:t>
            </w:r>
            <w:r w:rsidR="00B3341B" w:rsidRPr="00FF74DE">
              <w:rPr>
                <w:rFonts w:asciiTheme="minorHAnsi" w:hAnsiTheme="minorHAnsi" w:cs="Arial"/>
                <w:sz w:val="22"/>
                <w:szCs w:val="22"/>
              </w:rPr>
              <w:t>, Executive Director</w:t>
            </w:r>
          </w:p>
          <w:p w14:paraId="6386266A" w14:textId="77777777" w:rsidR="00B3341B" w:rsidRDefault="00B3341B" w:rsidP="009261C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1CF38455" w14:textId="197F1B29" w:rsidR="00B3341B" w:rsidRPr="004304B5" w:rsidRDefault="00B3341B" w:rsidP="009261CA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Nathalie Wolfe, Coordinator</w:t>
            </w:r>
          </w:p>
        </w:tc>
        <w:tc>
          <w:tcPr>
            <w:tcW w:w="2552" w:type="dxa"/>
            <w:gridSpan w:val="2"/>
            <w:shd w:val="clear" w:color="auto" w:fill="FFFFFF" w:themeFill="background1"/>
            <w:vAlign w:val="center"/>
          </w:tcPr>
          <w:p w14:paraId="452871FE" w14:textId="77777777" w:rsidR="009261CA" w:rsidRPr="004304B5" w:rsidRDefault="009261CA" w:rsidP="009261CA">
            <w:pPr>
              <w:rPr>
                <w:rFonts w:asciiTheme="minorHAnsi" w:hAnsiTheme="minorHAnsi" w:cs="Arial"/>
                <w:sz w:val="22"/>
                <w:szCs w:val="22"/>
                <w:lang w:val="fr-CA"/>
              </w:rPr>
            </w:pPr>
            <w:r w:rsidRPr="004304B5">
              <w:rPr>
                <w:rFonts w:asciiTheme="minorHAnsi" w:hAnsiTheme="minorHAnsi" w:cs="Arial"/>
                <w:sz w:val="22"/>
                <w:szCs w:val="22"/>
                <w:lang w:val="fr-CA"/>
              </w:rPr>
              <w:t xml:space="preserve">1-866-363-3210 </w:t>
            </w:r>
          </w:p>
          <w:p w14:paraId="3BA9F132" w14:textId="77777777" w:rsidR="009261CA" w:rsidRPr="004304B5" w:rsidRDefault="009261CA" w:rsidP="009261C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110" w:type="dxa"/>
            <w:gridSpan w:val="2"/>
            <w:shd w:val="clear" w:color="auto" w:fill="FFFFFF" w:themeFill="background1"/>
            <w:vAlign w:val="center"/>
          </w:tcPr>
          <w:p w14:paraId="410DC76B" w14:textId="7157E4AE" w:rsidR="009261CA" w:rsidRDefault="00EA66F0" w:rsidP="009261CA">
            <w:pPr>
              <w:pStyle w:val="Print-FromToSubjectDate"/>
              <w:pBdr>
                <w:left w:val="none" w:sz="0" w:space="0" w:color="auto"/>
              </w:pBd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</w:rPr>
            </w:pPr>
            <w:r w:rsidRPr="00EA66F0">
              <w:rPr>
                <w:rFonts w:asciiTheme="minorHAnsi" w:hAnsiTheme="minorHAnsi" w:cs="Arial"/>
                <w:sz w:val="22"/>
                <w:szCs w:val="22"/>
              </w:rPr>
              <w:t>Judith Gour &lt;jgour@groupeaction.ca&gt;</w:t>
            </w:r>
          </w:p>
          <w:p w14:paraId="7602BB64" w14:textId="77777777" w:rsidR="00B3341B" w:rsidRDefault="00B3341B" w:rsidP="009261CA">
            <w:pPr>
              <w:pStyle w:val="Print-FromToSubjectDate"/>
              <w:pBdr>
                <w:left w:val="none" w:sz="0" w:space="0" w:color="auto"/>
              </w:pBd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</w:rPr>
            </w:pPr>
          </w:p>
          <w:p w14:paraId="3A147C28" w14:textId="475FF7B7" w:rsidR="00B3341B" w:rsidRPr="004304B5" w:rsidRDefault="00B3341B" w:rsidP="009261CA">
            <w:pPr>
              <w:pStyle w:val="Print-FromToSubjectDate"/>
              <w:pBdr>
                <w:left w:val="none" w:sz="0" w:space="0" w:color="auto"/>
              </w:pBd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</w:rPr>
            </w:pPr>
            <w:r w:rsidRPr="00B3341B">
              <w:rPr>
                <w:rFonts w:asciiTheme="minorHAnsi" w:hAnsiTheme="minorHAnsi" w:cs="Arial"/>
                <w:sz w:val="22"/>
                <w:szCs w:val="22"/>
              </w:rPr>
              <w:t>nwolfe@groupeaction.ca</w:t>
            </w:r>
          </w:p>
        </w:tc>
      </w:tr>
      <w:tr w:rsidR="003D05EF" w:rsidRPr="00F56F34" w14:paraId="04537230" w14:textId="77777777" w:rsidTr="005349B9">
        <w:trPr>
          <w:cantSplit/>
          <w:trHeight w:val="987"/>
          <w:tblHeader/>
        </w:trPr>
        <w:tc>
          <w:tcPr>
            <w:tcW w:w="3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BC8DEC3" w14:textId="1416D3F5" w:rsidR="00E352F8" w:rsidRPr="004304B5" w:rsidRDefault="00E352F8" w:rsidP="003D05EF">
            <w:pPr>
              <w:rPr>
                <w:rFonts w:asciiTheme="minorHAnsi" w:hAnsiTheme="minorHAnsi"/>
                <w:sz w:val="22"/>
                <w:szCs w:val="22"/>
              </w:rPr>
            </w:pPr>
            <w:r w:rsidRPr="004304B5">
              <w:rPr>
                <w:rFonts w:asciiTheme="minorHAnsi" w:hAnsiTheme="minorHAnsi"/>
                <w:sz w:val="22"/>
                <w:szCs w:val="22"/>
              </w:rPr>
              <w:t xml:space="preserve">Peterborough Child &amp; Family </w:t>
            </w:r>
            <w:proofErr w:type="spellStart"/>
            <w:r w:rsidRPr="004304B5">
              <w:rPr>
                <w:rFonts w:asciiTheme="minorHAnsi" w:hAnsiTheme="minorHAnsi"/>
                <w:sz w:val="22"/>
                <w:szCs w:val="22"/>
              </w:rPr>
              <w:t>Centres</w:t>
            </w:r>
            <w:proofErr w:type="spellEnd"/>
          </w:p>
          <w:p w14:paraId="7900CEBB" w14:textId="641A9B68" w:rsidR="003D05EF" w:rsidRPr="004304B5" w:rsidRDefault="003D05EF" w:rsidP="003D05EF">
            <w:pPr>
              <w:rPr>
                <w:rFonts w:asciiTheme="minorHAnsi" w:hAnsiTheme="minorHAnsi"/>
                <w:sz w:val="22"/>
                <w:szCs w:val="22"/>
              </w:rPr>
            </w:pPr>
            <w:r w:rsidRPr="004304B5">
              <w:rPr>
                <w:rFonts w:asciiTheme="minorHAnsi" w:hAnsiTheme="minorHAnsi"/>
                <w:sz w:val="22"/>
                <w:szCs w:val="22"/>
              </w:rPr>
              <w:t>201 Antrim Street</w:t>
            </w:r>
          </w:p>
          <w:p w14:paraId="2F07CBA7" w14:textId="77777777" w:rsidR="003D05EF" w:rsidRPr="004304B5" w:rsidRDefault="003D05EF" w:rsidP="003D05EF">
            <w:pPr>
              <w:rPr>
                <w:rFonts w:asciiTheme="minorHAnsi" w:hAnsiTheme="minorHAnsi"/>
                <w:sz w:val="22"/>
                <w:szCs w:val="22"/>
              </w:rPr>
            </w:pPr>
            <w:r w:rsidRPr="004304B5">
              <w:rPr>
                <w:rFonts w:asciiTheme="minorHAnsi" w:hAnsiTheme="minorHAnsi"/>
                <w:sz w:val="22"/>
                <w:szCs w:val="22"/>
              </w:rPr>
              <w:t xml:space="preserve">Peterborough, ON      </w:t>
            </w:r>
          </w:p>
          <w:p w14:paraId="591C98E9" w14:textId="77777777" w:rsidR="003D05EF" w:rsidRPr="004304B5" w:rsidRDefault="003D05EF" w:rsidP="003D05EF">
            <w:pPr>
              <w:rPr>
                <w:rFonts w:asciiTheme="minorHAnsi" w:hAnsiTheme="minorHAnsi"/>
                <w:sz w:val="22"/>
                <w:szCs w:val="22"/>
              </w:rPr>
            </w:pPr>
            <w:r w:rsidRPr="004304B5">
              <w:rPr>
                <w:rFonts w:asciiTheme="minorHAnsi" w:hAnsiTheme="minorHAnsi"/>
                <w:sz w:val="22"/>
                <w:szCs w:val="22"/>
              </w:rPr>
              <w:t>K9H 3G5</w:t>
            </w:r>
          </w:p>
          <w:p w14:paraId="39231B48" w14:textId="230E6446" w:rsidR="000A67AD" w:rsidRPr="000A67AD" w:rsidRDefault="00875BF7" w:rsidP="003D05EF">
            <w:hyperlink r:id="rId30" w:history="1">
              <w:r w:rsidR="000A67AD" w:rsidRPr="00381F94">
                <w:rPr>
                  <w:rStyle w:val="Hyperlink"/>
                </w:rPr>
                <w:t>www.ptbocfc.ca</w:t>
              </w:r>
            </w:hyperlink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BB8CD7B" w14:textId="66B15989" w:rsidR="008230A0" w:rsidRDefault="003D05EF" w:rsidP="003D05EF">
            <w:pPr>
              <w:rPr>
                <w:rFonts w:asciiTheme="minorHAnsi" w:hAnsiTheme="minorHAnsi"/>
                <w:sz w:val="22"/>
                <w:szCs w:val="22"/>
                <w:lang w:val="fr-CA"/>
              </w:rPr>
            </w:pPr>
            <w:r w:rsidRPr="004304B5">
              <w:rPr>
                <w:rFonts w:asciiTheme="minorHAnsi" w:hAnsiTheme="minorHAnsi"/>
                <w:sz w:val="22"/>
                <w:szCs w:val="22"/>
              </w:rPr>
              <w:t xml:space="preserve">Nicola Lyle, </w:t>
            </w:r>
            <w:r w:rsidR="00EE514A">
              <w:rPr>
                <w:rFonts w:asciiTheme="minorHAnsi" w:hAnsiTheme="minorHAnsi"/>
                <w:sz w:val="22"/>
                <w:szCs w:val="22"/>
                <w:lang w:val="fr-CA"/>
              </w:rPr>
              <w:t>CEO</w:t>
            </w:r>
          </w:p>
          <w:p w14:paraId="4229BFEF" w14:textId="6DEE8F2E" w:rsidR="009835EC" w:rsidRPr="004304B5" w:rsidRDefault="003D05EF" w:rsidP="003D05EF">
            <w:pPr>
              <w:rPr>
                <w:rFonts w:asciiTheme="minorHAnsi" w:hAnsiTheme="minorHAnsi"/>
                <w:sz w:val="22"/>
                <w:szCs w:val="22"/>
              </w:rPr>
            </w:pPr>
            <w:r w:rsidRPr="004304B5">
              <w:rPr>
                <w:rFonts w:asciiTheme="minorHAnsi" w:hAnsiTheme="minorHAnsi"/>
                <w:sz w:val="22"/>
                <w:szCs w:val="22"/>
                <w:lang w:val="fr-CA"/>
              </w:rPr>
              <w:t xml:space="preserve"> </w:t>
            </w:r>
          </w:p>
          <w:p w14:paraId="7C443422" w14:textId="65B70837" w:rsidR="009835EC" w:rsidRDefault="009835EC" w:rsidP="003D05EF">
            <w:pPr>
              <w:rPr>
                <w:rFonts w:asciiTheme="minorHAnsi" w:hAnsiTheme="minorHAnsi"/>
                <w:sz w:val="22"/>
                <w:szCs w:val="22"/>
              </w:rPr>
            </w:pPr>
            <w:r w:rsidRPr="004304B5">
              <w:rPr>
                <w:rFonts w:asciiTheme="minorHAnsi" w:hAnsiTheme="minorHAnsi"/>
                <w:sz w:val="22"/>
                <w:szCs w:val="22"/>
              </w:rPr>
              <w:t>Jason Brock</w:t>
            </w:r>
            <w:r w:rsidR="00B12687">
              <w:rPr>
                <w:rFonts w:asciiTheme="minorHAnsi" w:hAnsiTheme="minorHAnsi"/>
                <w:sz w:val="22"/>
                <w:szCs w:val="22"/>
              </w:rPr>
              <w:t>*</w:t>
            </w:r>
          </w:p>
          <w:p w14:paraId="07F5E32A" w14:textId="77777777" w:rsidR="00B12687" w:rsidRPr="006A7D5F" w:rsidRDefault="00B12687" w:rsidP="00B12687">
            <w:pPr>
              <w:rPr>
                <w:rFonts w:asciiTheme="minorHAnsi" w:hAnsiTheme="minorHAnsi"/>
                <w:i/>
                <w:iCs/>
                <w:sz w:val="22"/>
                <w:szCs w:val="22"/>
              </w:rPr>
            </w:pPr>
            <w:r w:rsidRPr="006A7D5F">
              <w:rPr>
                <w:rFonts w:asciiTheme="minorHAnsi" w:hAnsiTheme="minorHAnsi"/>
                <w:i/>
                <w:iCs/>
                <w:sz w:val="18"/>
                <w:szCs w:val="18"/>
                <w:lang w:val="fr-CA"/>
              </w:rPr>
              <w:t>(*</w:t>
            </w:r>
            <w:proofErr w:type="spellStart"/>
            <w:r w:rsidRPr="006A7D5F">
              <w:rPr>
                <w:rFonts w:asciiTheme="minorHAnsi" w:hAnsiTheme="minorHAnsi"/>
                <w:i/>
                <w:iCs/>
                <w:sz w:val="18"/>
                <w:szCs w:val="18"/>
                <w:lang w:val="fr-CA"/>
              </w:rPr>
              <w:t>Coordinating</w:t>
            </w:r>
            <w:proofErr w:type="spellEnd"/>
            <w:r w:rsidRPr="006A7D5F">
              <w:rPr>
                <w:rFonts w:asciiTheme="minorHAnsi" w:hAnsiTheme="minorHAnsi"/>
                <w:i/>
                <w:iCs/>
                <w:sz w:val="18"/>
                <w:szCs w:val="18"/>
                <w:lang w:val="fr-CA"/>
              </w:rPr>
              <w:t xml:space="preserve"> </w:t>
            </w:r>
            <w:proofErr w:type="spellStart"/>
            <w:r w:rsidRPr="006A7D5F">
              <w:rPr>
                <w:rFonts w:asciiTheme="minorHAnsi" w:hAnsiTheme="minorHAnsi"/>
                <w:i/>
                <w:iCs/>
                <w:sz w:val="18"/>
                <w:szCs w:val="18"/>
                <w:lang w:val="fr-CA"/>
              </w:rPr>
              <w:t>Committee</w:t>
            </w:r>
            <w:proofErr w:type="spellEnd"/>
            <w:r w:rsidRPr="006A7D5F">
              <w:rPr>
                <w:rFonts w:asciiTheme="minorHAnsi" w:hAnsiTheme="minorHAnsi"/>
                <w:i/>
                <w:iCs/>
                <w:sz w:val="18"/>
                <w:szCs w:val="18"/>
                <w:lang w:val="fr-CA"/>
              </w:rPr>
              <w:t xml:space="preserve"> rep).</w:t>
            </w:r>
          </w:p>
          <w:p w14:paraId="7F1865B2" w14:textId="77777777" w:rsidR="00B12687" w:rsidRPr="004304B5" w:rsidRDefault="00B12687" w:rsidP="00B12687">
            <w:pPr>
              <w:rPr>
                <w:rFonts w:asciiTheme="minorHAnsi" w:hAnsiTheme="minorHAnsi"/>
                <w:sz w:val="22"/>
                <w:szCs w:val="22"/>
              </w:rPr>
            </w:pPr>
            <w:r w:rsidRPr="004304B5">
              <w:rPr>
                <w:rFonts w:asciiTheme="minorHAnsi" w:hAnsiTheme="minorHAnsi"/>
                <w:sz w:val="22"/>
                <w:szCs w:val="22"/>
                <w:lang w:val="fr-CA"/>
              </w:rPr>
              <w:t> </w:t>
            </w:r>
          </w:p>
          <w:p w14:paraId="085D6324" w14:textId="01B10BD0" w:rsidR="009835EC" w:rsidRPr="004304B5" w:rsidRDefault="009835EC" w:rsidP="003D05EF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01ED2BA" w14:textId="10782CBE" w:rsidR="009835EC" w:rsidRPr="004304B5" w:rsidRDefault="009835EC" w:rsidP="003D05EF">
            <w:pPr>
              <w:rPr>
                <w:rFonts w:asciiTheme="minorHAnsi" w:hAnsiTheme="minorHAnsi"/>
                <w:sz w:val="22"/>
                <w:szCs w:val="22"/>
              </w:rPr>
            </w:pPr>
            <w:r w:rsidRPr="004304B5">
              <w:rPr>
                <w:rFonts w:asciiTheme="minorHAnsi" w:hAnsiTheme="minorHAnsi"/>
                <w:sz w:val="22"/>
                <w:szCs w:val="22"/>
              </w:rPr>
              <w:t>Angela Maxine-Little</w:t>
            </w:r>
          </w:p>
          <w:p w14:paraId="48A02E80" w14:textId="63C6DD6A" w:rsidR="003D05EF" w:rsidRPr="004304B5" w:rsidRDefault="003D05EF" w:rsidP="003D05E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424AFA7" w14:textId="77777777" w:rsidR="003D05EF" w:rsidRPr="004304B5" w:rsidRDefault="003D05EF" w:rsidP="003D05EF">
            <w:pPr>
              <w:rPr>
                <w:rFonts w:asciiTheme="minorHAnsi" w:hAnsiTheme="minorHAnsi"/>
                <w:sz w:val="22"/>
                <w:szCs w:val="22"/>
              </w:rPr>
            </w:pPr>
            <w:r w:rsidRPr="004304B5">
              <w:rPr>
                <w:rFonts w:asciiTheme="minorHAnsi" w:hAnsiTheme="minorHAnsi"/>
                <w:sz w:val="22"/>
                <w:szCs w:val="22"/>
                <w:lang w:val="fr-CA"/>
              </w:rPr>
              <w:t> </w:t>
            </w:r>
          </w:p>
          <w:p w14:paraId="4E737AA0" w14:textId="77777777" w:rsidR="003D05EF" w:rsidRPr="004304B5" w:rsidRDefault="003D05EF" w:rsidP="003D05EF">
            <w:pPr>
              <w:rPr>
                <w:rFonts w:asciiTheme="minorHAnsi" w:hAnsiTheme="minorHAnsi"/>
                <w:sz w:val="22"/>
                <w:szCs w:val="22"/>
              </w:rPr>
            </w:pPr>
            <w:r w:rsidRPr="004304B5">
              <w:rPr>
                <w:rFonts w:asciiTheme="minorHAnsi" w:hAnsiTheme="minorHAnsi"/>
                <w:sz w:val="22"/>
                <w:szCs w:val="22"/>
              </w:rPr>
              <w:t>Nicola:  705-748-9144 ext. 316</w:t>
            </w:r>
          </w:p>
          <w:p w14:paraId="1623D068" w14:textId="62802C4D" w:rsidR="003D05EF" w:rsidRPr="004304B5" w:rsidRDefault="003D05EF" w:rsidP="003D05EF">
            <w:pPr>
              <w:rPr>
                <w:rFonts w:asciiTheme="minorHAnsi" w:hAnsiTheme="minorHAnsi"/>
                <w:sz w:val="22"/>
                <w:szCs w:val="22"/>
              </w:rPr>
            </w:pPr>
            <w:r w:rsidRPr="004304B5">
              <w:rPr>
                <w:rFonts w:asciiTheme="minorHAnsi" w:hAnsiTheme="minorHAnsi"/>
                <w:sz w:val="22"/>
                <w:szCs w:val="22"/>
              </w:rPr>
              <w:t> </w:t>
            </w:r>
          </w:p>
          <w:p w14:paraId="76FED5E2" w14:textId="77777777" w:rsidR="003D05EF" w:rsidRPr="004304B5" w:rsidRDefault="003D05EF" w:rsidP="003D05EF">
            <w:pPr>
              <w:rPr>
                <w:rFonts w:asciiTheme="minorHAnsi" w:hAnsiTheme="minorHAnsi"/>
                <w:sz w:val="22"/>
                <w:szCs w:val="22"/>
              </w:rPr>
            </w:pPr>
            <w:r w:rsidRPr="004304B5">
              <w:rPr>
                <w:rFonts w:asciiTheme="minorHAnsi" w:hAnsiTheme="minorHAnsi"/>
                <w:sz w:val="22"/>
                <w:szCs w:val="22"/>
                <w:lang w:val="fr-CA"/>
              </w:rPr>
              <w:t>Fax: (705) 748-9177</w:t>
            </w:r>
          </w:p>
          <w:p w14:paraId="29603078" w14:textId="77777777" w:rsidR="003D05EF" w:rsidRPr="004304B5" w:rsidRDefault="003D05EF" w:rsidP="003D05EF">
            <w:pPr>
              <w:rPr>
                <w:rFonts w:asciiTheme="minorHAnsi" w:hAnsiTheme="minorHAnsi"/>
                <w:sz w:val="22"/>
                <w:szCs w:val="22"/>
              </w:rPr>
            </w:pPr>
            <w:r w:rsidRPr="004304B5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19BFDAE" w14:textId="585FBA66" w:rsidR="00FE51AD" w:rsidRPr="004304B5" w:rsidRDefault="00875BF7" w:rsidP="003D05EF">
            <w:pPr>
              <w:rPr>
                <w:rFonts w:asciiTheme="minorHAnsi" w:hAnsiTheme="minorHAnsi"/>
                <w:sz w:val="22"/>
                <w:szCs w:val="22"/>
              </w:rPr>
            </w:pPr>
            <w:hyperlink r:id="rId31" w:history="1">
              <w:r w:rsidR="00FE51AD" w:rsidRPr="004304B5">
                <w:rPr>
                  <w:rStyle w:val="Hyperlink"/>
                  <w:rFonts w:asciiTheme="minorHAnsi" w:hAnsiTheme="minorHAnsi" w:cs="Arial"/>
                  <w:color w:val="0563C1"/>
                  <w:sz w:val="22"/>
                  <w:szCs w:val="22"/>
                </w:rPr>
                <w:t>nicola.lyle@ptbocfc.ca</w:t>
              </w:r>
            </w:hyperlink>
          </w:p>
          <w:p w14:paraId="65061C84" w14:textId="5DEE4835" w:rsidR="003D05EF" w:rsidRPr="004304B5" w:rsidRDefault="003D05EF" w:rsidP="003D05EF">
            <w:pPr>
              <w:rPr>
                <w:rFonts w:asciiTheme="minorHAnsi" w:hAnsiTheme="minorHAnsi"/>
                <w:sz w:val="22"/>
                <w:szCs w:val="22"/>
              </w:rPr>
            </w:pPr>
            <w:r w:rsidRPr="004304B5">
              <w:rPr>
                <w:rFonts w:asciiTheme="minorHAnsi" w:hAnsiTheme="minorHAnsi"/>
                <w:sz w:val="22"/>
                <w:szCs w:val="22"/>
              </w:rPr>
              <w:t> </w:t>
            </w:r>
          </w:p>
          <w:p w14:paraId="29F45EF8" w14:textId="77777777" w:rsidR="003B467E" w:rsidRPr="004304B5" w:rsidRDefault="003B467E" w:rsidP="003D05EF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6B2F786" w14:textId="74537D4F" w:rsidR="003D05EF" w:rsidRPr="004304B5" w:rsidRDefault="003D05EF" w:rsidP="003D05EF">
            <w:pPr>
              <w:rPr>
                <w:rFonts w:asciiTheme="minorHAnsi" w:hAnsiTheme="minorHAnsi"/>
                <w:sz w:val="22"/>
                <w:szCs w:val="22"/>
              </w:rPr>
            </w:pPr>
            <w:r w:rsidRPr="004304B5">
              <w:rPr>
                <w:rFonts w:asciiTheme="minorHAnsi" w:hAnsiTheme="minorHAnsi"/>
                <w:sz w:val="22"/>
                <w:szCs w:val="22"/>
              </w:rPr>
              <w:t> </w:t>
            </w:r>
            <w:hyperlink r:id="rId32" w:history="1">
              <w:r w:rsidR="009835EC" w:rsidRPr="004304B5">
                <w:rPr>
                  <w:rStyle w:val="Hyperlink"/>
                  <w:rFonts w:asciiTheme="minorHAnsi" w:hAnsiTheme="minorHAnsi"/>
                  <w:sz w:val="22"/>
                  <w:szCs w:val="22"/>
                </w:rPr>
                <w:t>Jason.brock@ptbocfc.ca</w:t>
              </w:r>
            </w:hyperlink>
          </w:p>
          <w:p w14:paraId="5CDB292A" w14:textId="77777777" w:rsidR="009835EC" w:rsidRPr="004304B5" w:rsidRDefault="009835EC" w:rsidP="003D05EF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BF08CE2" w14:textId="0AEAD25A" w:rsidR="009835EC" w:rsidRPr="004304B5" w:rsidRDefault="00875BF7" w:rsidP="003D05EF">
            <w:pPr>
              <w:rPr>
                <w:rFonts w:asciiTheme="minorHAnsi" w:hAnsiTheme="minorHAnsi"/>
                <w:sz w:val="22"/>
                <w:szCs w:val="22"/>
              </w:rPr>
            </w:pPr>
            <w:hyperlink r:id="rId33" w:history="1">
              <w:r w:rsidR="009835EC" w:rsidRPr="004304B5">
                <w:rPr>
                  <w:rStyle w:val="Hyperlink"/>
                  <w:rFonts w:asciiTheme="minorHAnsi" w:hAnsiTheme="minorHAnsi"/>
                  <w:sz w:val="22"/>
                  <w:szCs w:val="22"/>
                </w:rPr>
                <w:t>Angela.maxine-little@ptbocfc.ca</w:t>
              </w:r>
            </w:hyperlink>
          </w:p>
          <w:p w14:paraId="0B883B31" w14:textId="51EAE8C4" w:rsidR="009835EC" w:rsidRPr="004304B5" w:rsidRDefault="009835EC" w:rsidP="003D05E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55ECC" w14:paraId="4FE7FFDD" w14:textId="77777777" w:rsidTr="005349B9">
        <w:trPr>
          <w:cantSplit/>
          <w:trHeight w:val="987"/>
          <w:tblHeader/>
        </w:trPr>
        <w:tc>
          <w:tcPr>
            <w:tcW w:w="368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0B2592A" w14:textId="77777777" w:rsidR="00A55ECC" w:rsidRPr="004304B5" w:rsidRDefault="00A55ECC">
            <w:pPr>
              <w:rPr>
                <w:rFonts w:asciiTheme="minorHAnsi" w:hAnsiTheme="minorHAnsi"/>
                <w:sz w:val="22"/>
                <w:szCs w:val="22"/>
              </w:rPr>
            </w:pPr>
            <w:r w:rsidRPr="004304B5">
              <w:rPr>
                <w:rFonts w:asciiTheme="minorHAnsi" w:hAnsiTheme="minorHAnsi"/>
                <w:sz w:val="22"/>
                <w:szCs w:val="22"/>
              </w:rPr>
              <w:t>SIRCH Community Services,</w:t>
            </w:r>
          </w:p>
          <w:p w14:paraId="55135827" w14:textId="77777777" w:rsidR="00A55ECC" w:rsidRPr="004304B5" w:rsidRDefault="00A55ECC">
            <w:pPr>
              <w:rPr>
                <w:rFonts w:asciiTheme="minorHAnsi" w:hAnsiTheme="minorHAnsi"/>
                <w:sz w:val="22"/>
                <w:szCs w:val="22"/>
              </w:rPr>
            </w:pPr>
            <w:r w:rsidRPr="004304B5">
              <w:rPr>
                <w:rFonts w:asciiTheme="minorHAnsi" w:hAnsiTheme="minorHAnsi"/>
                <w:sz w:val="22"/>
                <w:szCs w:val="22"/>
              </w:rPr>
              <w:t>(CAPC/CPNP)</w:t>
            </w:r>
          </w:p>
          <w:p w14:paraId="6229BD57" w14:textId="77777777" w:rsidR="00A55ECC" w:rsidRPr="004304B5" w:rsidRDefault="00A55ECC">
            <w:pPr>
              <w:rPr>
                <w:rFonts w:asciiTheme="minorHAnsi" w:hAnsiTheme="minorHAnsi"/>
                <w:sz w:val="22"/>
                <w:szCs w:val="22"/>
              </w:rPr>
            </w:pPr>
            <w:r w:rsidRPr="004304B5">
              <w:rPr>
                <w:rFonts w:asciiTheme="minorHAnsi" w:hAnsiTheme="minorHAnsi"/>
                <w:sz w:val="22"/>
                <w:szCs w:val="22"/>
              </w:rPr>
              <w:t>49 Maple Avenue, Suite 4</w:t>
            </w:r>
          </w:p>
          <w:p w14:paraId="76518A7E" w14:textId="77777777" w:rsidR="00A55ECC" w:rsidRPr="004304B5" w:rsidRDefault="00A55ECC">
            <w:pPr>
              <w:rPr>
                <w:rFonts w:asciiTheme="minorHAnsi" w:hAnsiTheme="minorHAnsi"/>
                <w:sz w:val="22"/>
                <w:szCs w:val="22"/>
              </w:rPr>
            </w:pPr>
            <w:r w:rsidRPr="004304B5">
              <w:rPr>
                <w:rFonts w:asciiTheme="minorHAnsi" w:hAnsiTheme="minorHAnsi"/>
                <w:sz w:val="22"/>
                <w:szCs w:val="22"/>
              </w:rPr>
              <w:t>P.O. Box 687</w:t>
            </w:r>
          </w:p>
          <w:p w14:paraId="313B0673" w14:textId="77777777" w:rsidR="00A55ECC" w:rsidRPr="004304B5" w:rsidRDefault="00A55ECC">
            <w:pPr>
              <w:rPr>
                <w:rFonts w:asciiTheme="minorHAnsi" w:hAnsiTheme="minorHAnsi"/>
                <w:sz w:val="22"/>
                <w:szCs w:val="22"/>
              </w:rPr>
            </w:pPr>
            <w:r w:rsidRPr="004304B5">
              <w:rPr>
                <w:rFonts w:asciiTheme="minorHAnsi" w:hAnsiTheme="minorHAnsi"/>
                <w:sz w:val="22"/>
                <w:szCs w:val="22"/>
              </w:rPr>
              <w:t>Haliburton ON K0M1S0</w:t>
            </w:r>
          </w:p>
          <w:p w14:paraId="40733B3A" w14:textId="77777777" w:rsidR="00A55ECC" w:rsidRPr="004304B5" w:rsidRDefault="00875BF7">
            <w:pPr>
              <w:rPr>
                <w:rFonts w:asciiTheme="minorHAnsi" w:hAnsiTheme="minorHAnsi"/>
                <w:sz w:val="22"/>
                <w:szCs w:val="22"/>
              </w:rPr>
            </w:pPr>
            <w:hyperlink r:id="rId34" w:history="1">
              <w:r w:rsidR="00A55ECC" w:rsidRPr="004304B5">
                <w:rPr>
                  <w:rStyle w:val="Hyperlink"/>
                  <w:rFonts w:asciiTheme="minorHAnsi" w:hAnsiTheme="minorHAnsi"/>
                  <w:sz w:val="22"/>
                  <w:szCs w:val="22"/>
                </w:rPr>
                <w:t>www.sirch.on.ca</w:t>
              </w:r>
            </w:hyperlink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FB3E48F" w14:textId="77777777" w:rsidR="00A55ECC" w:rsidRPr="004304B5" w:rsidRDefault="00A55ECC">
            <w:pPr>
              <w:rPr>
                <w:rFonts w:asciiTheme="minorHAnsi" w:hAnsiTheme="minorHAnsi"/>
                <w:sz w:val="22"/>
                <w:szCs w:val="22"/>
              </w:rPr>
            </w:pPr>
            <w:r w:rsidRPr="004304B5">
              <w:rPr>
                <w:rFonts w:asciiTheme="minorHAnsi" w:hAnsiTheme="minorHAnsi"/>
                <w:sz w:val="22"/>
                <w:szCs w:val="22"/>
              </w:rPr>
              <w:t>Gena Robertson, Executive Director</w:t>
            </w:r>
          </w:p>
          <w:p w14:paraId="5353F62C" w14:textId="77777777" w:rsidR="00A55ECC" w:rsidRPr="004304B5" w:rsidRDefault="00A55ECC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46050C2" w14:textId="214FE3AC" w:rsidR="00A55ECC" w:rsidRPr="004304B5" w:rsidRDefault="00A55ECC">
            <w:pPr>
              <w:rPr>
                <w:rFonts w:asciiTheme="minorHAnsi" w:hAnsiTheme="minorHAnsi"/>
                <w:sz w:val="22"/>
                <w:szCs w:val="22"/>
              </w:rPr>
            </w:pPr>
            <w:r w:rsidRPr="004304B5">
              <w:rPr>
                <w:rFonts w:asciiTheme="minorHAnsi" w:hAnsiTheme="minorHAnsi"/>
                <w:sz w:val="22"/>
                <w:szCs w:val="22"/>
              </w:rPr>
              <w:t>CPNP/CAPC Coordinator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– awaiting new staff person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E06F160" w14:textId="77777777" w:rsidR="00A55ECC" w:rsidRPr="004304B5" w:rsidRDefault="00A55ECC">
            <w:pPr>
              <w:rPr>
                <w:rFonts w:asciiTheme="minorHAnsi" w:hAnsiTheme="minorHAnsi"/>
                <w:sz w:val="22"/>
                <w:szCs w:val="22"/>
                <w:lang w:val="fr-CA"/>
              </w:rPr>
            </w:pPr>
            <w:r w:rsidRPr="004304B5">
              <w:rPr>
                <w:rFonts w:asciiTheme="minorHAnsi" w:hAnsiTheme="minorHAnsi"/>
                <w:sz w:val="22"/>
                <w:szCs w:val="22"/>
                <w:lang w:val="fr-CA"/>
              </w:rPr>
              <w:t>705-457-1742</w:t>
            </w:r>
          </w:p>
          <w:p w14:paraId="7B66D3FA" w14:textId="77777777" w:rsidR="00A55ECC" w:rsidRPr="004304B5" w:rsidRDefault="00A55ECC" w:rsidP="005B283B">
            <w:pPr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  <w:p w14:paraId="32DF1170" w14:textId="77777777" w:rsidR="00A55ECC" w:rsidRPr="004304B5" w:rsidRDefault="00A55ECC">
            <w:pPr>
              <w:rPr>
                <w:rFonts w:asciiTheme="minorHAnsi" w:hAnsiTheme="minorHAnsi"/>
                <w:sz w:val="22"/>
                <w:szCs w:val="22"/>
                <w:lang w:val="fr-CA"/>
              </w:rPr>
            </w:pPr>
            <w:r w:rsidRPr="004304B5">
              <w:rPr>
                <w:rFonts w:asciiTheme="minorHAnsi" w:hAnsiTheme="minorHAnsi"/>
                <w:sz w:val="22"/>
                <w:szCs w:val="22"/>
                <w:lang w:val="fr-CA"/>
              </w:rPr>
              <w:t>Fax:  705-457-5352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2ACB3A8" w14:textId="77777777" w:rsidR="00A55ECC" w:rsidRPr="004304B5" w:rsidRDefault="00875BF7">
            <w:pPr>
              <w:rPr>
                <w:rFonts w:asciiTheme="minorHAnsi" w:hAnsiTheme="minorHAnsi"/>
                <w:sz w:val="22"/>
                <w:szCs w:val="22"/>
              </w:rPr>
            </w:pPr>
            <w:hyperlink r:id="rId35" w:history="1">
              <w:r w:rsidR="00A55ECC" w:rsidRPr="004304B5">
                <w:rPr>
                  <w:rStyle w:val="Hyperlink"/>
                  <w:rFonts w:asciiTheme="minorHAnsi" w:hAnsiTheme="minorHAnsi"/>
                  <w:sz w:val="22"/>
                  <w:szCs w:val="22"/>
                </w:rPr>
                <w:t>gena_robertson@sirch.on.ca</w:t>
              </w:r>
            </w:hyperlink>
          </w:p>
          <w:p w14:paraId="2674EFD3" w14:textId="77777777" w:rsidR="00A55ECC" w:rsidRPr="004304B5" w:rsidRDefault="00A55ECC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F21498A" w14:textId="77777777" w:rsidR="00A55ECC" w:rsidRPr="004304B5" w:rsidRDefault="00A55ECC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19017A6" w14:textId="77777777" w:rsidR="00A55ECC" w:rsidRPr="004304B5" w:rsidRDefault="00A55ECC" w:rsidP="005842B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55ECC" w14:paraId="409C7E48" w14:textId="77777777" w:rsidTr="005349B9">
        <w:trPr>
          <w:cantSplit/>
          <w:trHeight w:val="987"/>
          <w:tblHeader/>
        </w:trPr>
        <w:tc>
          <w:tcPr>
            <w:tcW w:w="368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24FA2D8" w14:textId="77777777" w:rsidR="00A55ECC" w:rsidRPr="004304B5" w:rsidRDefault="00A55EC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B1BE73E" w14:textId="77F6039D" w:rsidR="00A55ECC" w:rsidRPr="0006619F" w:rsidRDefault="00A55ECC">
            <w:pPr>
              <w:rPr>
                <w:rFonts w:asciiTheme="minorHAnsi" w:hAnsiTheme="minorHAnsi"/>
                <w:sz w:val="22"/>
                <w:szCs w:val="22"/>
              </w:rPr>
            </w:pPr>
            <w:r w:rsidRPr="0006619F">
              <w:rPr>
                <w:rFonts w:asciiTheme="minorHAnsi" w:hAnsiTheme="minorHAnsi"/>
                <w:sz w:val="22"/>
                <w:szCs w:val="22"/>
              </w:rPr>
              <w:t>Clare Paterson</w:t>
            </w:r>
          </w:p>
          <w:p w14:paraId="1426FEFB" w14:textId="4200286E" w:rsidR="00A55ECC" w:rsidRPr="0006619F" w:rsidRDefault="00A55ECC">
            <w:pPr>
              <w:rPr>
                <w:rFonts w:asciiTheme="minorHAnsi" w:hAnsiTheme="minorHAnsi"/>
                <w:sz w:val="22"/>
                <w:szCs w:val="22"/>
              </w:rPr>
            </w:pPr>
            <w:r w:rsidRPr="0006619F">
              <w:rPr>
                <w:rFonts w:asciiTheme="minorHAnsi" w:hAnsiTheme="minorHAnsi"/>
                <w:sz w:val="22"/>
                <w:szCs w:val="22"/>
              </w:rPr>
              <w:t>Northumberland Site</w:t>
            </w:r>
          </w:p>
          <w:p w14:paraId="1200881D" w14:textId="77777777" w:rsidR="00A55ECC" w:rsidRPr="0006619F" w:rsidRDefault="00A55ECC">
            <w:pPr>
              <w:rPr>
                <w:rFonts w:asciiTheme="minorHAnsi" w:hAnsiTheme="minorHAnsi"/>
                <w:sz w:val="22"/>
                <w:szCs w:val="22"/>
              </w:rPr>
            </w:pPr>
            <w:r w:rsidRPr="0006619F">
              <w:rPr>
                <w:rFonts w:asciiTheme="minorHAnsi" w:hAnsiTheme="minorHAnsi"/>
                <w:sz w:val="22"/>
                <w:szCs w:val="22"/>
              </w:rPr>
              <w:t>Northumberland Child Development Centre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9727AD5" w14:textId="77777777" w:rsidR="00A55ECC" w:rsidRPr="0006619F" w:rsidRDefault="00A55ECC">
            <w:pPr>
              <w:rPr>
                <w:rFonts w:asciiTheme="minorHAnsi" w:hAnsiTheme="minorHAnsi"/>
                <w:sz w:val="22"/>
                <w:szCs w:val="22"/>
                <w:lang w:val="fr-CA"/>
              </w:rPr>
            </w:pPr>
            <w:r w:rsidRPr="0006619F">
              <w:rPr>
                <w:rFonts w:asciiTheme="minorHAnsi" w:hAnsiTheme="minorHAnsi"/>
                <w:sz w:val="22"/>
                <w:szCs w:val="22"/>
                <w:lang w:val="fr-CA"/>
              </w:rPr>
              <w:t>905-885-8137 x212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7DEFCFD" w14:textId="77777777" w:rsidR="00A55ECC" w:rsidRPr="0006619F" w:rsidRDefault="00875BF7">
            <w:pPr>
              <w:rPr>
                <w:rFonts w:asciiTheme="minorHAnsi" w:hAnsiTheme="minorHAnsi"/>
                <w:sz w:val="22"/>
                <w:szCs w:val="22"/>
              </w:rPr>
            </w:pPr>
            <w:hyperlink r:id="rId36" w:history="1">
              <w:r w:rsidR="00A55ECC" w:rsidRPr="0006619F">
                <w:rPr>
                  <w:rStyle w:val="Hyperlink"/>
                  <w:rFonts w:asciiTheme="minorHAnsi" w:hAnsiTheme="minorHAnsi"/>
                  <w:sz w:val="22"/>
                  <w:szCs w:val="22"/>
                </w:rPr>
                <w:t>clare@ncdc.net</w:t>
              </w:r>
            </w:hyperlink>
          </w:p>
        </w:tc>
      </w:tr>
      <w:tr w:rsidR="00B63BCB" w14:paraId="735903DE" w14:textId="77777777" w:rsidTr="004B5F45">
        <w:trPr>
          <w:cantSplit/>
          <w:trHeight w:val="987"/>
          <w:tblHeader/>
        </w:trPr>
        <w:tc>
          <w:tcPr>
            <w:tcW w:w="368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EEFE2AF" w14:textId="77777777" w:rsidR="00B63BCB" w:rsidRPr="004304B5" w:rsidRDefault="00B63BC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3D8410B" w14:textId="4B5B65E7" w:rsidR="00B63BCB" w:rsidRPr="004304B5" w:rsidRDefault="00B63BCB" w:rsidP="00B63BC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Nancy Gosse, </w:t>
            </w:r>
            <w:r w:rsidRPr="00B63BCB">
              <w:rPr>
                <w:rFonts w:asciiTheme="minorHAnsi" w:hAnsiTheme="minorHAnsi"/>
                <w:sz w:val="22"/>
                <w:szCs w:val="22"/>
              </w:rPr>
              <w:t>Nancy Gosse, Coordinator CAPC/CPNP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C3993D1" w14:textId="77777777" w:rsidR="00B63BCB" w:rsidRPr="00B63BCB" w:rsidRDefault="00B63BCB" w:rsidP="00B63BCB">
            <w:pPr>
              <w:rPr>
                <w:rFonts w:asciiTheme="minorHAnsi" w:hAnsiTheme="minorHAnsi"/>
                <w:sz w:val="22"/>
                <w:szCs w:val="22"/>
              </w:rPr>
            </w:pPr>
            <w:r w:rsidRPr="00B63BCB">
              <w:rPr>
                <w:rFonts w:asciiTheme="minorHAnsi" w:hAnsiTheme="minorHAnsi"/>
                <w:sz w:val="22"/>
                <w:szCs w:val="22"/>
              </w:rPr>
              <w:t>705-457-1742</w:t>
            </w:r>
          </w:p>
          <w:p w14:paraId="7A442B4B" w14:textId="77777777" w:rsidR="00B63BCB" w:rsidRPr="004304B5" w:rsidRDefault="00B63BCB">
            <w:pPr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43DD675" w14:textId="066761D4" w:rsidR="00B63BCB" w:rsidRPr="004304B5" w:rsidRDefault="00B63BCB">
            <w:pPr>
              <w:rPr>
                <w:rFonts w:asciiTheme="minorHAnsi" w:hAnsiTheme="minorHAnsi"/>
                <w:sz w:val="22"/>
                <w:szCs w:val="22"/>
              </w:rPr>
            </w:pPr>
            <w:r w:rsidRPr="00B63BCB">
              <w:rPr>
                <w:rFonts w:asciiTheme="minorHAnsi" w:hAnsiTheme="minorHAnsi"/>
                <w:sz w:val="22"/>
                <w:szCs w:val="22"/>
              </w:rPr>
              <w:t>nancy_gosse@sirch.on.ca</w:t>
            </w:r>
          </w:p>
        </w:tc>
      </w:tr>
      <w:tr w:rsidR="0006619F" w14:paraId="08A55AEB" w14:textId="77777777" w:rsidTr="004B5F45">
        <w:trPr>
          <w:cantSplit/>
          <w:trHeight w:val="987"/>
          <w:tblHeader/>
        </w:trPr>
        <w:tc>
          <w:tcPr>
            <w:tcW w:w="368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32ACF54" w14:textId="77777777" w:rsidR="0006619F" w:rsidRPr="004304B5" w:rsidRDefault="0006619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C60BFAD" w14:textId="304D8F88" w:rsidR="0006619F" w:rsidRPr="004304B5" w:rsidRDefault="0006619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Mary-Lou Mills, CAPC/CPNP coordinator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6A63AEC" w14:textId="157057EA" w:rsidR="0006619F" w:rsidRPr="004304B5" w:rsidRDefault="0006619F">
            <w:pPr>
              <w:rPr>
                <w:rFonts w:asciiTheme="minorHAnsi" w:hAnsiTheme="minorHAnsi"/>
                <w:sz w:val="22"/>
                <w:szCs w:val="22"/>
                <w:lang w:val="fr-CA"/>
              </w:rPr>
            </w:pPr>
            <w:r>
              <w:rPr>
                <w:rFonts w:asciiTheme="minorHAnsi" w:hAnsiTheme="minorHAnsi"/>
                <w:sz w:val="22"/>
                <w:szCs w:val="22"/>
                <w:lang w:val="fr-CA"/>
              </w:rPr>
              <w:t>705-457-1742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22F38DE" w14:textId="0274A377" w:rsidR="0006619F" w:rsidRPr="004304B5" w:rsidRDefault="00875BF7">
            <w:pPr>
              <w:rPr>
                <w:rFonts w:asciiTheme="minorHAnsi" w:hAnsiTheme="minorHAnsi"/>
                <w:sz w:val="22"/>
                <w:szCs w:val="22"/>
              </w:rPr>
            </w:pPr>
            <w:hyperlink r:id="rId37" w:tgtFrame="_blank" w:history="1">
              <w:r w:rsidR="0006619F">
                <w:rPr>
                  <w:rStyle w:val="Hyperlink"/>
                  <w:rFonts w:cs="Arial"/>
                </w:rPr>
                <w:t>mary-lou_mills@sirch.on.ca</w:t>
              </w:r>
            </w:hyperlink>
          </w:p>
        </w:tc>
      </w:tr>
      <w:tr w:rsidR="00A55ECC" w14:paraId="5C48934A" w14:textId="77777777" w:rsidTr="004B5F45">
        <w:trPr>
          <w:cantSplit/>
          <w:trHeight w:val="987"/>
          <w:tblHeader/>
        </w:trPr>
        <w:tc>
          <w:tcPr>
            <w:tcW w:w="368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EA55A1C" w14:textId="77777777" w:rsidR="00A55ECC" w:rsidRPr="004304B5" w:rsidRDefault="00A55EC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0F2A344" w14:textId="77777777" w:rsidR="00A55ECC" w:rsidRPr="004304B5" w:rsidRDefault="00A55ECC">
            <w:pPr>
              <w:rPr>
                <w:rFonts w:asciiTheme="minorHAnsi" w:hAnsiTheme="minorHAnsi"/>
                <w:sz w:val="22"/>
                <w:szCs w:val="22"/>
              </w:rPr>
            </w:pPr>
            <w:r w:rsidRPr="004304B5">
              <w:rPr>
                <w:rFonts w:asciiTheme="minorHAnsi" w:hAnsiTheme="minorHAnsi"/>
                <w:sz w:val="22"/>
                <w:szCs w:val="22"/>
              </w:rPr>
              <w:t>Pippa Stephenson, Executive Director</w:t>
            </w:r>
          </w:p>
          <w:p w14:paraId="30321A98" w14:textId="47B5B4E6" w:rsidR="00A55ECC" w:rsidRPr="004304B5" w:rsidRDefault="00A55ECC">
            <w:pPr>
              <w:rPr>
                <w:rFonts w:asciiTheme="minorHAnsi" w:hAnsiTheme="minorHAnsi"/>
                <w:sz w:val="22"/>
                <w:szCs w:val="22"/>
              </w:rPr>
            </w:pPr>
            <w:r w:rsidRPr="004304B5">
              <w:rPr>
                <w:rFonts w:asciiTheme="minorHAnsi" w:hAnsiTheme="minorHAnsi"/>
                <w:sz w:val="22"/>
                <w:szCs w:val="22"/>
              </w:rPr>
              <w:t>City of Kawartha Lakes Site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D3316A8" w14:textId="77777777" w:rsidR="00A55ECC" w:rsidRPr="004304B5" w:rsidRDefault="00A55ECC">
            <w:pPr>
              <w:rPr>
                <w:rFonts w:asciiTheme="minorHAnsi" w:hAnsiTheme="minorHAnsi"/>
                <w:sz w:val="22"/>
                <w:szCs w:val="22"/>
                <w:lang w:val="fr-CA"/>
              </w:rPr>
            </w:pPr>
            <w:r w:rsidRPr="004304B5">
              <w:rPr>
                <w:rFonts w:asciiTheme="minorHAnsi" w:hAnsiTheme="minorHAnsi"/>
                <w:sz w:val="22"/>
                <w:szCs w:val="22"/>
                <w:lang w:val="fr-CA"/>
              </w:rPr>
              <w:t>705.324.7900 x201</w:t>
            </w:r>
          </w:p>
          <w:p w14:paraId="7BF8F1E9" w14:textId="77777777" w:rsidR="00A55ECC" w:rsidRPr="004304B5" w:rsidRDefault="00A55ECC" w:rsidP="005B283B">
            <w:pPr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33D2888" w14:textId="1BEA70EA" w:rsidR="00A55ECC" w:rsidRPr="004304B5" w:rsidRDefault="00A55ECC">
            <w:pPr>
              <w:rPr>
                <w:rFonts w:asciiTheme="minorHAnsi" w:hAnsiTheme="minorHAnsi"/>
                <w:sz w:val="22"/>
                <w:szCs w:val="22"/>
              </w:rPr>
            </w:pPr>
            <w:r w:rsidRPr="004304B5">
              <w:rPr>
                <w:rFonts w:asciiTheme="minorHAnsi" w:hAnsiTheme="minorHAnsi"/>
                <w:sz w:val="22"/>
                <w:szCs w:val="22"/>
              </w:rPr>
              <w:t xml:space="preserve">Pippa Stephenson </w:t>
            </w:r>
            <w:hyperlink r:id="rId38" w:history="1">
              <w:r w:rsidRPr="004304B5">
                <w:rPr>
                  <w:rStyle w:val="Hyperlink"/>
                  <w:rFonts w:asciiTheme="minorHAnsi" w:hAnsiTheme="minorHAnsi"/>
                  <w:sz w:val="22"/>
                  <w:szCs w:val="22"/>
                </w:rPr>
                <w:t>exec.director@oeyc.ca</w:t>
              </w:r>
            </w:hyperlink>
          </w:p>
        </w:tc>
      </w:tr>
      <w:tr w:rsidR="00A55ECC" w14:paraId="04975B7D" w14:textId="77777777" w:rsidTr="005349B9">
        <w:trPr>
          <w:cantSplit/>
          <w:trHeight w:val="987"/>
          <w:tblHeader/>
        </w:trPr>
        <w:tc>
          <w:tcPr>
            <w:tcW w:w="368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EFE5717" w14:textId="77777777" w:rsidR="00A55ECC" w:rsidRPr="004304B5" w:rsidRDefault="00A55EC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E5FD403" w14:textId="37CB1B1A" w:rsidR="00A55ECC" w:rsidRPr="004304B5" w:rsidRDefault="00A55EC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Wendy Ladurantaye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D555BF1" w14:textId="77777777" w:rsidR="00A55ECC" w:rsidRPr="004304B5" w:rsidRDefault="00A55ECC">
            <w:pPr>
              <w:rPr>
                <w:rFonts w:asciiTheme="minorHAnsi" w:hAnsiTheme="minorHAnsi"/>
                <w:sz w:val="22"/>
                <w:szCs w:val="22"/>
                <w:lang w:val="fr-CA"/>
              </w:rPr>
            </w:pP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50CBEE1" w14:textId="293C95C6" w:rsidR="00A55ECC" w:rsidRDefault="00875BF7">
            <w:pPr>
              <w:rPr>
                <w:rFonts w:asciiTheme="minorHAnsi" w:hAnsiTheme="minorHAnsi"/>
                <w:sz w:val="22"/>
                <w:szCs w:val="22"/>
              </w:rPr>
            </w:pPr>
            <w:hyperlink r:id="rId39" w:history="1">
              <w:r w:rsidR="00A55ECC" w:rsidRPr="000368A8">
                <w:rPr>
                  <w:rStyle w:val="Hyperlink"/>
                  <w:rFonts w:asciiTheme="minorHAnsi" w:hAnsiTheme="minorHAnsi"/>
                  <w:sz w:val="22"/>
                  <w:szCs w:val="22"/>
                </w:rPr>
                <w:t>wendy_ladurantaye@sirch.on.ca</w:t>
              </w:r>
            </w:hyperlink>
          </w:p>
          <w:p w14:paraId="7EB51945" w14:textId="7310C2C4" w:rsidR="00A55ECC" w:rsidRPr="004304B5" w:rsidRDefault="00A55EC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863AB" w:rsidRPr="00F56F34" w14:paraId="6B5CE75C" w14:textId="77777777" w:rsidTr="008633C9">
        <w:trPr>
          <w:cantSplit/>
          <w:trHeight w:val="987"/>
          <w:tblHeader/>
        </w:trPr>
        <w:tc>
          <w:tcPr>
            <w:tcW w:w="3681" w:type="dxa"/>
            <w:vMerge w:val="restart"/>
            <w:shd w:val="clear" w:color="auto" w:fill="FFFFFF" w:themeFill="background1"/>
            <w:vAlign w:val="center"/>
          </w:tcPr>
          <w:p w14:paraId="52DA82AA" w14:textId="77777777" w:rsidR="008863AB" w:rsidRPr="004304B5" w:rsidRDefault="008863AB" w:rsidP="009261CA">
            <w:pPr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4304B5">
              <w:rPr>
                <w:rFonts w:asciiTheme="minorHAnsi" w:hAnsiTheme="minorHAnsi" w:cs="Arial"/>
                <w:sz w:val="22"/>
                <w:szCs w:val="22"/>
              </w:rPr>
              <w:t>Tungasuvvingat</w:t>
            </w:r>
            <w:proofErr w:type="spellEnd"/>
            <w:r w:rsidRPr="004304B5">
              <w:rPr>
                <w:rFonts w:asciiTheme="minorHAnsi" w:hAnsiTheme="minorHAnsi" w:cs="Arial"/>
                <w:sz w:val="22"/>
                <w:szCs w:val="22"/>
              </w:rPr>
              <w:t xml:space="preserve"> Inuit</w:t>
            </w:r>
          </w:p>
          <w:p w14:paraId="0841DD5C" w14:textId="5D3981F6" w:rsidR="008863AB" w:rsidRPr="004304B5" w:rsidRDefault="008863AB" w:rsidP="009261C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4304B5">
              <w:rPr>
                <w:rFonts w:asciiTheme="minorHAnsi" w:hAnsiTheme="minorHAnsi" w:cs="Arial"/>
                <w:sz w:val="22"/>
                <w:szCs w:val="22"/>
              </w:rPr>
              <w:t>1071 Richmond Road</w:t>
            </w:r>
            <w:r w:rsidRPr="004304B5">
              <w:rPr>
                <w:rFonts w:asciiTheme="minorHAnsi" w:hAnsiTheme="minorHAnsi" w:cs="Arial"/>
                <w:sz w:val="22"/>
                <w:szCs w:val="22"/>
              </w:rPr>
              <w:br/>
              <w:t>Ottawa, ON K2B 6R2</w:t>
            </w:r>
          </w:p>
          <w:p w14:paraId="62AC40D4" w14:textId="77777777" w:rsidR="008863AB" w:rsidRDefault="008863AB" w:rsidP="009261C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0CFBE1EB" w14:textId="3CC16B8E" w:rsidR="008863AB" w:rsidRPr="004304B5" w:rsidRDefault="008863AB" w:rsidP="008863AB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8863AB">
              <w:rPr>
                <w:rFonts w:asciiTheme="minorHAnsi" w:hAnsiTheme="minorHAnsi" w:cs="Arial"/>
                <w:sz w:val="22"/>
                <w:szCs w:val="22"/>
              </w:rPr>
              <w:t>https://tiontario.ca/</w:t>
            </w:r>
          </w:p>
          <w:p w14:paraId="2BA69D44" w14:textId="77777777" w:rsidR="008863AB" w:rsidRPr="004304B5" w:rsidRDefault="008863AB" w:rsidP="009261CA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14:paraId="3616A4DA" w14:textId="72957702" w:rsidR="008863AB" w:rsidRPr="004304B5" w:rsidRDefault="008863AB" w:rsidP="009261C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738097" w14:textId="4052427C" w:rsidR="008863AB" w:rsidRDefault="008863AB" w:rsidP="008863AB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863AB">
              <w:rPr>
                <w:rFonts w:asciiTheme="minorHAnsi" w:hAnsiTheme="minorHAnsi" w:cs="Arial"/>
                <w:sz w:val="22"/>
                <w:szCs w:val="22"/>
              </w:rPr>
              <w:t>Rhonda Huneault</w:t>
            </w:r>
            <w:r w:rsidR="00973E3D">
              <w:rPr>
                <w:rFonts w:asciiTheme="minorHAnsi" w:hAnsiTheme="minorHAnsi" w:cs="Arial"/>
                <w:sz w:val="22"/>
                <w:szCs w:val="22"/>
              </w:rPr>
              <w:t xml:space="preserve">, </w:t>
            </w:r>
            <w:r w:rsidRPr="008863AB">
              <w:rPr>
                <w:rFonts w:asciiTheme="minorHAnsi" w:hAnsiTheme="minorHAnsi" w:cs="Arial"/>
                <w:sz w:val="22"/>
                <w:szCs w:val="22"/>
              </w:rPr>
              <w:t xml:space="preserve">Manager </w:t>
            </w:r>
          </w:p>
          <w:p w14:paraId="62D963DA" w14:textId="5D8CD886" w:rsidR="008863AB" w:rsidRPr="004304B5" w:rsidRDefault="008863AB" w:rsidP="00301AAB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863AB">
              <w:rPr>
                <w:rFonts w:asciiTheme="minorHAnsi" w:hAnsiTheme="minorHAnsi" w:cs="Arial"/>
                <w:sz w:val="22"/>
                <w:szCs w:val="22"/>
              </w:rPr>
              <w:t>Family Well-Bein</w:t>
            </w:r>
            <w:r>
              <w:rPr>
                <w:rFonts w:asciiTheme="minorHAnsi" w:hAnsiTheme="minorHAnsi" w:cs="Arial"/>
                <w:sz w:val="22"/>
                <w:szCs w:val="22"/>
              </w:rPr>
              <w:t>g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39CC364" w14:textId="77777777" w:rsidR="008863AB" w:rsidRPr="004304B5" w:rsidRDefault="008863AB" w:rsidP="009261C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14:paraId="7000BCD3" w14:textId="77777777" w:rsidR="008863AB" w:rsidRPr="004304B5" w:rsidRDefault="008863AB" w:rsidP="009261C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14:paraId="710439D0" w14:textId="7EACAE68" w:rsidR="008863AB" w:rsidRPr="004304B5" w:rsidRDefault="008863AB" w:rsidP="008863AB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863AB">
              <w:rPr>
                <w:rFonts w:asciiTheme="minorHAnsi" w:hAnsiTheme="minorHAnsi" w:cs="Arial"/>
                <w:sz w:val="22"/>
                <w:szCs w:val="22"/>
              </w:rPr>
              <w:t>(613) 565-5885 Ext: 200</w:t>
            </w:r>
          </w:p>
          <w:p w14:paraId="4A2AC989" w14:textId="77777777" w:rsidR="008863AB" w:rsidRPr="004304B5" w:rsidRDefault="008863AB" w:rsidP="009261C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14:paraId="6682790A" w14:textId="77777777" w:rsidR="008863AB" w:rsidRPr="004304B5" w:rsidRDefault="008863AB" w:rsidP="009261C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11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6EA737B" w14:textId="795666E1" w:rsidR="008863AB" w:rsidRPr="008863AB" w:rsidRDefault="008863AB" w:rsidP="008863AB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863AB">
              <w:rPr>
                <w:rFonts w:asciiTheme="minorHAnsi" w:hAnsiTheme="minorHAnsi" w:cs="Arial"/>
                <w:sz w:val="22"/>
                <w:szCs w:val="22"/>
              </w:rPr>
              <w:t>rhuneault@tiontario.ca</w:t>
            </w:r>
          </w:p>
        </w:tc>
      </w:tr>
      <w:tr w:rsidR="008863AB" w:rsidRPr="00F56F34" w14:paraId="32788B67" w14:textId="77777777" w:rsidTr="008633C9">
        <w:trPr>
          <w:cantSplit/>
          <w:trHeight w:val="987"/>
          <w:tblHeader/>
        </w:trPr>
        <w:tc>
          <w:tcPr>
            <w:tcW w:w="3681" w:type="dxa"/>
            <w:vMerge/>
            <w:shd w:val="clear" w:color="auto" w:fill="FFFFFF" w:themeFill="background1"/>
            <w:vAlign w:val="center"/>
          </w:tcPr>
          <w:p w14:paraId="497B2F3A" w14:textId="77777777" w:rsidR="008863AB" w:rsidRPr="004304B5" w:rsidRDefault="008863AB" w:rsidP="009261C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64190A" w14:textId="285E49EE" w:rsidR="008863AB" w:rsidRDefault="008863AB" w:rsidP="008863A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76049C0A" w14:textId="02B5D155" w:rsidR="008863AB" w:rsidRPr="008863AB" w:rsidRDefault="008863AB" w:rsidP="008863AB">
            <w:pPr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8863AB">
              <w:rPr>
                <w:rFonts w:asciiTheme="minorHAnsi" w:hAnsiTheme="minorHAnsi" w:cs="Arial"/>
                <w:sz w:val="22"/>
                <w:szCs w:val="22"/>
              </w:rPr>
              <w:t>PrePost</w:t>
            </w:r>
            <w:proofErr w:type="spellEnd"/>
            <w:r w:rsidRPr="008863AB">
              <w:rPr>
                <w:rFonts w:asciiTheme="minorHAnsi" w:hAnsiTheme="minorHAnsi" w:cs="Arial"/>
                <w:sz w:val="22"/>
                <w:szCs w:val="22"/>
              </w:rPr>
              <w:t xml:space="preserve"> Natal and Nutritional Worker –C</w:t>
            </w:r>
            <w:r>
              <w:rPr>
                <w:rFonts w:asciiTheme="minorHAnsi" w:hAnsiTheme="minorHAnsi" w:cs="Arial"/>
                <w:sz w:val="22"/>
                <w:szCs w:val="22"/>
              </w:rPr>
              <w:t>PN</w:t>
            </w:r>
            <w:r w:rsidRPr="008863AB">
              <w:rPr>
                <w:rFonts w:asciiTheme="minorHAnsi" w:hAnsiTheme="minorHAnsi" w:cs="Arial"/>
                <w:sz w:val="22"/>
                <w:szCs w:val="22"/>
              </w:rPr>
              <w:t>P</w:t>
            </w:r>
          </w:p>
          <w:p w14:paraId="15CFA4A8" w14:textId="1A9B4272" w:rsidR="008863AB" w:rsidRPr="004304B5" w:rsidRDefault="008863AB" w:rsidP="008863A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EC79AD" w14:textId="04FF5B01" w:rsidR="008863AB" w:rsidRPr="004304B5" w:rsidRDefault="008863AB" w:rsidP="009261C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863AB">
              <w:rPr>
                <w:rFonts w:asciiTheme="minorHAnsi" w:hAnsiTheme="minorHAnsi" w:cs="Arial"/>
                <w:sz w:val="22"/>
                <w:szCs w:val="22"/>
              </w:rPr>
              <w:t xml:space="preserve">613-565-5885 </w:t>
            </w:r>
            <w:proofErr w:type="spellStart"/>
            <w:r w:rsidRPr="008863AB">
              <w:rPr>
                <w:rFonts w:asciiTheme="minorHAnsi" w:hAnsiTheme="minorHAnsi" w:cs="Arial"/>
                <w:sz w:val="22"/>
                <w:szCs w:val="22"/>
              </w:rPr>
              <w:t>ext</w:t>
            </w:r>
            <w:proofErr w:type="spellEnd"/>
            <w:r w:rsidRPr="008863AB">
              <w:rPr>
                <w:rFonts w:asciiTheme="minorHAnsi" w:hAnsiTheme="minorHAnsi" w:cs="Arial"/>
                <w:sz w:val="22"/>
                <w:szCs w:val="22"/>
              </w:rPr>
              <w:t>:</w:t>
            </w:r>
          </w:p>
        </w:tc>
        <w:tc>
          <w:tcPr>
            <w:tcW w:w="411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04C7F9" w14:textId="71BCA8FD" w:rsidR="008863AB" w:rsidRPr="004304B5" w:rsidRDefault="008863AB" w:rsidP="009261C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863AB" w:rsidRPr="00F56F34" w14:paraId="7E021BA0" w14:textId="77777777" w:rsidTr="00A21AF2">
        <w:trPr>
          <w:cantSplit/>
          <w:trHeight w:val="987"/>
          <w:tblHeader/>
        </w:trPr>
        <w:tc>
          <w:tcPr>
            <w:tcW w:w="3681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A0ED3B" w14:textId="77777777" w:rsidR="008863AB" w:rsidRPr="004304B5" w:rsidRDefault="008863AB" w:rsidP="009261C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2FFE96E" w14:textId="77777777" w:rsidR="008863AB" w:rsidRDefault="008863AB" w:rsidP="008863AB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863AB">
              <w:rPr>
                <w:rFonts w:asciiTheme="minorHAnsi" w:hAnsiTheme="minorHAnsi" w:cs="Arial"/>
                <w:sz w:val="22"/>
                <w:szCs w:val="22"/>
              </w:rPr>
              <w:t>Melinda Shambare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</w:p>
          <w:p w14:paraId="0B081BFD" w14:textId="4EAAEBE3" w:rsidR="008863AB" w:rsidRPr="008863AB" w:rsidRDefault="008863AB" w:rsidP="008863AB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863AB">
              <w:rPr>
                <w:rFonts w:asciiTheme="minorHAnsi" w:hAnsiTheme="minorHAnsi" w:cs="Arial"/>
                <w:sz w:val="22"/>
                <w:szCs w:val="22"/>
              </w:rPr>
              <w:t>CAPC Program Worker</w:t>
            </w:r>
          </w:p>
          <w:p w14:paraId="42B9AB7A" w14:textId="7AFD2A55" w:rsidR="008863AB" w:rsidRPr="008863AB" w:rsidRDefault="008863AB" w:rsidP="008863A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F44641" w14:textId="490D56D8" w:rsidR="008863AB" w:rsidRPr="008863AB" w:rsidRDefault="008863AB" w:rsidP="009261C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8863AB">
              <w:rPr>
                <w:rFonts w:asciiTheme="minorHAnsi" w:hAnsiTheme="minorHAnsi" w:cs="Arial"/>
                <w:sz w:val="22"/>
                <w:szCs w:val="22"/>
              </w:rPr>
              <w:t>(613) 565-5885 Ext: 205</w:t>
            </w:r>
          </w:p>
        </w:tc>
        <w:tc>
          <w:tcPr>
            <w:tcW w:w="411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380AC6" w14:textId="61B8007D" w:rsidR="008863AB" w:rsidRPr="008863AB" w:rsidRDefault="008863AB" w:rsidP="009261C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863AB">
              <w:rPr>
                <w:rFonts w:asciiTheme="minorHAnsi" w:hAnsiTheme="minorHAnsi" w:cs="Arial"/>
                <w:sz w:val="22"/>
                <w:szCs w:val="22"/>
              </w:rPr>
              <w:t>mshambare@tiontario.ca</w:t>
            </w:r>
          </w:p>
        </w:tc>
      </w:tr>
      <w:tr w:rsidR="00FF74DE" w:rsidRPr="00F56F34" w14:paraId="505F8C59" w14:textId="77777777" w:rsidTr="00A21AF2">
        <w:trPr>
          <w:trHeight w:val="144"/>
          <w:tblHeader/>
        </w:trPr>
        <w:tc>
          <w:tcPr>
            <w:tcW w:w="3681" w:type="dxa"/>
            <w:vMerge w:val="restart"/>
            <w:vAlign w:val="center"/>
          </w:tcPr>
          <w:p w14:paraId="66249EAB" w14:textId="77777777" w:rsidR="00FF74DE" w:rsidRPr="00FF74DE" w:rsidRDefault="00FF74DE" w:rsidP="009261CA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  <w:proofErr w:type="spellStart"/>
            <w:r w:rsidRPr="00FF74DE">
              <w:rPr>
                <w:rFonts w:asciiTheme="minorHAnsi" w:hAnsiTheme="minorHAnsi" w:cs="Arial"/>
                <w:bCs/>
                <w:sz w:val="22"/>
                <w:szCs w:val="22"/>
              </w:rPr>
              <w:t>Wabano</w:t>
            </w:r>
            <w:proofErr w:type="spellEnd"/>
            <w:r w:rsidRPr="00FF74DE">
              <w:rPr>
                <w:rFonts w:asciiTheme="minorHAnsi" w:hAnsiTheme="minorHAnsi" w:cs="Arial"/>
                <w:bCs/>
                <w:sz w:val="22"/>
                <w:szCs w:val="22"/>
              </w:rPr>
              <w:t xml:space="preserve"> Centre for Aboriginal Health</w:t>
            </w:r>
          </w:p>
          <w:p w14:paraId="25E7F5D7" w14:textId="77777777" w:rsidR="00FF74DE" w:rsidRPr="00FF74DE" w:rsidRDefault="00FF74DE" w:rsidP="009261CA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FF74DE">
              <w:rPr>
                <w:rFonts w:asciiTheme="minorHAnsi" w:hAnsiTheme="minorHAnsi" w:cs="Arial"/>
                <w:bCs/>
                <w:sz w:val="22"/>
                <w:szCs w:val="22"/>
              </w:rPr>
              <w:t>299 Montreal Road</w:t>
            </w:r>
          </w:p>
          <w:p w14:paraId="58E262E5" w14:textId="77777777" w:rsidR="00FF74DE" w:rsidRDefault="00FF74DE" w:rsidP="009261CA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FF74DE">
              <w:rPr>
                <w:rFonts w:asciiTheme="minorHAnsi" w:hAnsiTheme="minorHAnsi" w:cs="Arial"/>
                <w:bCs/>
                <w:sz w:val="22"/>
                <w:szCs w:val="22"/>
              </w:rPr>
              <w:t>Ottawa, ON </w:t>
            </w:r>
          </w:p>
          <w:p w14:paraId="4ECF0C46" w14:textId="336F88DD" w:rsidR="00FF74DE" w:rsidRPr="00FF74DE" w:rsidRDefault="00FF74DE" w:rsidP="009261CA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FF74DE">
              <w:rPr>
                <w:rFonts w:asciiTheme="minorHAnsi" w:hAnsiTheme="minorHAnsi" w:cs="Arial"/>
                <w:bCs/>
                <w:sz w:val="22"/>
                <w:szCs w:val="22"/>
              </w:rPr>
              <w:t xml:space="preserve"> K1L 6B8</w:t>
            </w:r>
          </w:p>
          <w:p w14:paraId="29450043" w14:textId="5727DB1D" w:rsidR="00FF74DE" w:rsidRPr="00FF74DE" w:rsidRDefault="00FF74DE" w:rsidP="009261CA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  <w:p w14:paraId="7816CB18" w14:textId="77777777" w:rsidR="00FF74DE" w:rsidRPr="00FF74DE" w:rsidRDefault="00FF74DE" w:rsidP="0006619F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14:paraId="008803DF" w14:textId="16E2F426" w:rsidR="00FF74DE" w:rsidRPr="00FF74DE" w:rsidRDefault="00FF74DE" w:rsidP="009261C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FF74DE">
              <w:rPr>
                <w:rFonts w:asciiTheme="minorHAnsi" w:hAnsiTheme="minorHAnsi" w:cs="Arial"/>
                <w:sz w:val="22"/>
                <w:szCs w:val="22"/>
              </w:rPr>
              <w:t>Elicia Ranger</w:t>
            </w:r>
          </w:p>
          <w:p w14:paraId="5D727ED8" w14:textId="77777777" w:rsidR="00FF74DE" w:rsidRPr="00FF74DE" w:rsidRDefault="00FF74DE" w:rsidP="009261C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0BE8F486" w14:textId="65205BB7" w:rsidR="00FF74DE" w:rsidRPr="00FF74DE" w:rsidRDefault="00FF74DE" w:rsidP="0006619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2A69D72C" w14:textId="77777777" w:rsidR="00FF74DE" w:rsidRPr="00FF74DE" w:rsidRDefault="00FF74DE" w:rsidP="0006619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110" w:type="dxa"/>
            <w:gridSpan w:val="2"/>
            <w:vAlign w:val="center"/>
          </w:tcPr>
          <w:p w14:paraId="695E61A1" w14:textId="1A80A4FA" w:rsidR="00FF74DE" w:rsidRPr="00FF74DE" w:rsidRDefault="00FF74DE" w:rsidP="0006619F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FF74DE">
              <w:rPr>
                <w:rFonts w:asciiTheme="minorHAnsi" w:hAnsiTheme="minorHAnsi" w:cs="Arial"/>
                <w:sz w:val="22"/>
                <w:szCs w:val="22"/>
              </w:rPr>
              <w:t xml:space="preserve">Elicia Ranger:  </w:t>
            </w:r>
            <w:hyperlink r:id="rId40" w:history="1">
              <w:r w:rsidRPr="00FF74DE">
                <w:rPr>
                  <w:rStyle w:val="Hyperlink"/>
                  <w:rFonts w:asciiTheme="minorHAnsi" w:hAnsiTheme="minorHAnsi" w:cs="Arial"/>
                  <w:sz w:val="22"/>
                  <w:szCs w:val="22"/>
                </w:rPr>
                <w:t>eranger@wabano.com</w:t>
              </w:r>
            </w:hyperlink>
          </w:p>
          <w:p w14:paraId="16C64C08" w14:textId="17849593" w:rsidR="00FF74DE" w:rsidRPr="00FF74DE" w:rsidRDefault="00FF74DE" w:rsidP="00A8289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F74DE" w:rsidRPr="00F56F34" w14:paraId="2E0B63E4" w14:textId="77777777" w:rsidTr="00A21AF2">
        <w:trPr>
          <w:trHeight w:val="144"/>
          <w:tblHeader/>
        </w:trPr>
        <w:tc>
          <w:tcPr>
            <w:tcW w:w="3681" w:type="dxa"/>
            <w:vMerge/>
            <w:vAlign w:val="center"/>
          </w:tcPr>
          <w:p w14:paraId="6D6593DC" w14:textId="77777777" w:rsidR="00FF74DE" w:rsidRPr="00B408FF" w:rsidRDefault="00FF74DE" w:rsidP="009261CA">
            <w:pPr>
              <w:rPr>
                <w:rFonts w:asciiTheme="minorHAnsi" w:hAnsiTheme="minorHAnsi" w:cs="Arial"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827" w:type="dxa"/>
            <w:vAlign w:val="center"/>
          </w:tcPr>
          <w:p w14:paraId="4A6B32CE" w14:textId="77777777" w:rsidR="00FF74DE" w:rsidRPr="0006619F" w:rsidRDefault="00FF74DE" w:rsidP="0006619F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06619F">
              <w:rPr>
                <w:rFonts w:asciiTheme="minorHAnsi" w:hAnsiTheme="minorHAnsi" w:cs="Arial"/>
                <w:sz w:val="22"/>
                <w:szCs w:val="22"/>
              </w:rPr>
              <w:t>Natalie Lloyd</w:t>
            </w:r>
          </w:p>
          <w:p w14:paraId="6CE63EFA" w14:textId="4E5D6A76" w:rsidR="00FF74DE" w:rsidRDefault="00FF74DE" w:rsidP="0006619F">
            <w:pPr>
              <w:rPr>
                <w:rFonts w:asciiTheme="minorHAnsi" w:hAnsiTheme="minorHAnsi" w:cs="Arial"/>
                <w:sz w:val="22"/>
                <w:szCs w:val="22"/>
                <w:highlight w:val="yellow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580AF7ED" w14:textId="77777777" w:rsidR="00FF74DE" w:rsidRPr="00B408FF" w:rsidRDefault="00FF74DE" w:rsidP="0006619F">
            <w:pPr>
              <w:rPr>
                <w:rFonts w:asciiTheme="minorHAnsi" w:hAnsiTheme="minorHAnsi" w:cs="Arial"/>
                <w:sz w:val="22"/>
                <w:szCs w:val="22"/>
                <w:highlight w:val="yellow"/>
              </w:rPr>
            </w:pPr>
          </w:p>
        </w:tc>
        <w:tc>
          <w:tcPr>
            <w:tcW w:w="4110" w:type="dxa"/>
            <w:gridSpan w:val="2"/>
            <w:vAlign w:val="center"/>
          </w:tcPr>
          <w:p w14:paraId="6933F0B6" w14:textId="0B476E41" w:rsidR="00FF74DE" w:rsidRDefault="00FF74DE" w:rsidP="0006619F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06619F">
              <w:rPr>
                <w:rFonts w:asciiTheme="minorHAnsi" w:hAnsiTheme="minorHAnsi" w:cs="Arial"/>
                <w:sz w:val="22"/>
                <w:szCs w:val="22"/>
              </w:rPr>
              <w:t>Natalie Lloyd</w:t>
            </w:r>
            <w:r>
              <w:rPr>
                <w:rFonts w:asciiTheme="minorHAnsi" w:hAnsiTheme="minorHAnsi" w:cs="Arial"/>
                <w:sz w:val="22"/>
                <w:szCs w:val="22"/>
              </w:rPr>
              <w:t>:</w:t>
            </w:r>
            <w:r w:rsidRPr="0006619F">
              <w:rPr>
                <w:rFonts w:asciiTheme="minorHAnsi" w:hAnsiTheme="minorHAnsi" w:cs="Arial"/>
                <w:sz w:val="22"/>
                <w:szCs w:val="22"/>
              </w:rPr>
              <w:t xml:space="preserve">  </w:t>
            </w:r>
            <w:hyperlink r:id="rId41" w:history="1">
              <w:r w:rsidRPr="0008662F">
                <w:rPr>
                  <w:rStyle w:val="Hyperlink"/>
                  <w:rFonts w:asciiTheme="minorHAnsi" w:hAnsiTheme="minorHAnsi" w:cs="Arial"/>
                  <w:sz w:val="22"/>
                  <w:szCs w:val="22"/>
                </w:rPr>
                <w:t>nlloyd@wabano.com</w:t>
              </w:r>
            </w:hyperlink>
          </w:p>
          <w:p w14:paraId="37D629B9" w14:textId="7804BF83" w:rsidR="00FF74DE" w:rsidRPr="00B408FF" w:rsidRDefault="00FF74DE" w:rsidP="0006619F">
            <w:pPr>
              <w:rPr>
                <w:rFonts w:asciiTheme="minorHAnsi" w:hAnsiTheme="minorHAnsi" w:cs="Arial"/>
                <w:sz w:val="22"/>
                <w:szCs w:val="22"/>
                <w:highlight w:val="yellow"/>
              </w:rPr>
            </w:pPr>
          </w:p>
        </w:tc>
      </w:tr>
      <w:tr w:rsidR="009261CA" w:rsidRPr="00F56F34" w14:paraId="6FC74946" w14:textId="77777777" w:rsidTr="00A21AF2">
        <w:trPr>
          <w:trHeight w:val="144"/>
          <w:tblHeader/>
        </w:trPr>
        <w:tc>
          <w:tcPr>
            <w:tcW w:w="14170" w:type="dxa"/>
            <w:gridSpan w:val="6"/>
            <w:shd w:val="clear" w:color="auto" w:fill="C4BC96" w:themeFill="background2" w:themeFillShade="BF"/>
            <w:vAlign w:val="center"/>
          </w:tcPr>
          <w:p w14:paraId="7C980A12" w14:textId="77777777" w:rsidR="009261CA" w:rsidRPr="004304B5" w:rsidRDefault="009261CA" w:rsidP="009261C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82891" w:rsidRPr="00F56F34" w14:paraId="01E1345B" w14:textId="77777777" w:rsidTr="00A21AF2">
        <w:trPr>
          <w:trHeight w:val="144"/>
          <w:tblHeader/>
        </w:trPr>
        <w:tc>
          <w:tcPr>
            <w:tcW w:w="3681" w:type="dxa"/>
            <w:vAlign w:val="center"/>
          </w:tcPr>
          <w:p w14:paraId="4B5302A2" w14:textId="77777777" w:rsidR="00A82891" w:rsidRPr="004304B5" w:rsidRDefault="00A82891" w:rsidP="009261C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4304B5">
              <w:rPr>
                <w:rFonts w:asciiTheme="minorHAnsi" w:hAnsiTheme="minorHAnsi" w:cs="Arial"/>
                <w:sz w:val="22"/>
                <w:szCs w:val="22"/>
              </w:rPr>
              <w:t>Ontario Network of CAPC and CPNP projects</w:t>
            </w:r>
          </w:p>
        </w:tc>
        <w:tc>
          <w:tcPr>
            <w:tcW w:w="3827" w:type="dxa"/>
            <w:vAlign w:val="center"/>
          </w:tcPr>
          <w:p w14:paraId="4A98D299" w14:textId="7A03A933" w:rsidR="00A82891" w:rsidRPr="004304B5" w:rsidRDefault="004729DC" w:rsidP="009261C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4304B5">
              <w:rPr>
                <w:rFonts w:asciiTheme="minorHAnsi" w:hAnsiTheme="minorHAnsi" w:cs="Arial"/>
                <w:sz w:val="22"/>
                <w:szCs w:val="22"/>
              </w:rPr>
              <w:t>Sydney Bell</w:t>
            </w:r>
            <w:r w:rsidR="00A82891" w:rsidRPr="004304B5">
              <w:rPr>
                <w:rFonts w:asciiTheme="minorHAnsi" w:hAnsiTheme="minorHAnsi" w:cs="Arial"/>
                <w:sz w:val="22"/>
                <w:szCs w:val="22"/>
              </w:rPr>
              <w:t>, Network manager</w:t>
            </w:r>
          </w:p>
        </w:tc>
        <w:tc>
          <w:tcPr>
            <w:tcW w:w="2552" w:type="dxa"/>
            <w:gridSpan w:val="2"/>
            <w:vAlign w:val="center"/>
          </w:tcPr>
          <w:p w14:paraId="63D417F0" w14:textId="77777777" w:rsidR="00A82891" w:rsidRPr="004304B5" w:rsidRDefault="00A82891" w:rsidP="009261C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110" w:type="dxa"/>
            <w:gridSpan w:val="2"/>
            <w:vAlign w:val="center"/>
          </w:tcPr>
          <w:p w14:paraId="5DB4F328" w14:textId="5F5006CD" w:rsidR="00A82891" w:rsidRPr="004304B5" w:rsidRDefault="004729DC" w:rsidP="009261C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4304B5">
              <w:rPr>
                <w:rFonts w:asciiTheme="minorHAnsi" w:hAnsiTheme="minorHAnsi" w:cs="Arial"/>
                <w:sz w:val="22"/>
                <w:szCs w:val="22"/>
              </w:rPr>
              <w:t>sbell@carizon.ca</w:t>
            </w:r>
          </w:p>
        </w:tc>
      </w:tr>
      <w:tr w:rsidR="009261CA" w:rsidRPr="00F56F34" w14:paraId="63A422DA" w14:textId="77777777" w:rsidTr="00A21AF2">
        <w:trPr>
          <w:trHeight w:val="144"/>
          <w:tblHeader/>
        </w:trPr>
        <w:tc>
          <w:tcPr>
            <w:tcW w:w="14170" w:type="dxa"/>
            <w:gridSpan w:val="6"/>
            <w:shd w:val="clear" w:color="auto" w:fill="C4BC96" w:themeFill="background2" w:themeFillShade="BF"/>
            <w:vAlign w:val="center"/>
          </w:tcPr>
          <w:p w14:paraId="37A22CF9" w14:textId="77777777" w:rsidR="009261CA" w:rsidRPr="004304B5" w:rsidRDefault="009261CA" w:rsidP="009261C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304B5">
              <w:rPr>
                <w:rFonts w:asciiTheme="minorHAnsi" w:hAnsiTheme="minorHAnsi" w:cs="Arial"/>
                <w:sz w:val="22"/>
                <w:szCs w:val="22"/>
              </w:rPr>
              <w:lastRenderedPageBreak/>
              <w:t>PHAC Consultants</w:t>
            </w:r>
          </w:p>
        </w:tc>
      </w:tr>
      <w:tr w:rsidR="00231377" w:rsidRPr="00F56F34" w14:paraId="1D4A22C0" w14:textId="77777777" w:rsidTr="00A21AF2">
        <w:trPr>
          <w:trHeight w:val="144"/>
          <w:tblHeader/>
        </w:trPr>
        <w:tc>
          <w:tcPr>
            <w:tcW w:w="3681" w:type="dxa"/>
            <w:vMerge w:val="restart"/>
            <w:vAlign w:val="center"/>
          </w:tcPr>
          <w:p w14:paraId="2AD9E03C" w14:textId="5A7CEFAE" w:rsidR="00231377" w:rsidRPr="004304B5" w:rsidRDefault="00231377" w:rsidP="0023137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4304B5">
              <w:rPr>
                <w:rFonts w:asciiTheme="minorHAnsi" w:hAnsiTheme="minorHAnsi" w:cs="Arial"/>
                <w:sz w:val="22"/>
                <w:szCs w:val="22"/>
              </w:rPr>
              <w:t>Public Health Agency of Canada (PHAC)</w:t>
            </w:r>
          </w:p>
        </w:tc>
        <w:tc>
          <w:tcPr>
            <w:tcW w:w="3827" w:type="dxa"/>
            <w:vAlign w:val="center"/>
          </w:tcPr>
          <w:p w14:paraId="037C2BE0" w14:textId="77777777" w:rsidR="00231377" w:rsidRPr="004304B5" w:rsidRDefault="00231377" w:rsidP="009261C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4304B5">
              <w:rPr>
                <w:rFonts w:asciiTheme="minorHAnsi" w:hAnsiTheme="minorHAnsi" w:cs="Arial"/>
                <w:sz w:val="22"/>
                <w:szCs w:val="22"/>
              </w:rPr>
              <w:t>Tim Eddis</w:t>
            </w:r>
          </w:p>
        </w:tc>
        <w:tc>
          <w:tcPr>
            <w:tcW w:w="1418" w:type="dxa"/>
            <w:vAlign w:val="center"/>
          </w:tcPr>
          <w:p w14:paraId="4DABEE31" w14:textId="77777777" w:rsidR="00231377" w:rsidRPr="004304B5" w:rsidRDefault="00231377" w:rsidP="009261C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4304B5">
              <w:rPr>
                <w:rFonts w:asciiTheme="minorHAnsi" w:hAnsiTheme="minorHAnsi" w:cs="Arial"/>
                <w:sz w:val="22"/>
                <w:szCs w:val="22"/>
              </w:rPr>
              <w:t>416-973-0004</w:t>
            </w:r>
          </w:p>
        </w:tc>
        <w:tc>
          <w:tcPr>
            <w:tcW w:w="1399" w:type="dxa"/>
            <w:gridSpan w:val="2"/>
            <w:vAlign w:val="center"/>
          </w:tcPr>
          <w:p w14:paraId="57DDA205" w14:textId="77777777" w:rsidR="00231377" w:rsidRPr="004304B5" w:rsidRDefault="00231377" w:rsidP="009261C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4304B5">
              <w:rPr>
                <w:rFonts w:asciiTheme="minorHAnsi" w:hAnsiTheme="minorHAnsi" w:cs="Arial"/>
                <w:sz w:val="22"/>
                <w:szCs w:val="22"/>
              </w:rPr>
              <w:t>416-973-0009</w:t>
            </w:r>
          </w:p>
        </w:tc>
        <w:tc>
          <w:tcPr>
            <w:tcW w:w="3845" w:type="dxa"/>
            <w:vAlign w:val="center"/>
          </w:tcPr>
          <w:p w14:paraId="6C9D79F2" w14:textId="689B7516" w:rsidR="00231377" w:rsidRPr="004304B5" w:rsidRDefault="00875BF7" w:rsidP="009261CA">
            <w:pPr>
              <w:rPr>
                <w:rFonts w:asciiTheme="minorHAnsi" w:hAnsiTheme="minorHAnsi" w:cs="Arial"/>
                <w:sz w:val="22"/>
                <w:szCs w:val="22"/>
              </w:rPr>
            </w:pPr>
            <w:hyperlink r:id="rId42" w:history="1">
              <w:r w:rsidR="00231377" w:rsidRPr="004304B5">
                <w:rPr>
                  <w:rStyle w:val="Hyperlink"/>
                  <w:rFonts w:asciiTheme="minorHAnsi" w:hAnsiTheme="minorHAnsi" w:cs="Arial"/>
                  <w:sz w:val="22"/>
                  <w:szCs w:val="22"/>
                </w:rPr>
                <w:t>tim.eddis@canada.ca</w:t>
              </w:r>
            </w:hyperlink>
          </w:p>
          <w:p w14:paraId="705C3AD6" w14:textId="77777777" w:rsidR="00231377" w:rsidRPr="004304B5" w:rsidRDefault="00231377" w:rsidP="009261C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231377" w:rsidRPr="00F56F34" w14:paraId="2736BFA5" w14:textId="77777777" w:rsidTr="00A21AF2">
        <w:trPr>
          <w:trHeight w:val="144"/>
          <w:tblHeader/>
        </w:trPr>
        <w:tc>
          <w:tcPr>
            <w:tcW w:w="3681" w:type="dxa"/>
            <w:vMerge/>
            <w:vAlign w:val="center"/>
          </w:tcPr>
          <w:p w14:paraId="4023CEBB" w14:textId="7D8BD4FD" w:rsidR="00231377" w:rsidRPr="004304B5" w:rsidRDefault="00231377" w:rsidP="009261CA">
            <w:pPr>
              <w:pStyle w:val="Print-FromToSubjectDate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14:paraId="38BEB181" w14:textId="5762A6F2" w:rsidR="00231377" w:rsidRPr="004304B5" w:rsidRDefault="00231377" w:rsidP="009261C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4304B5">
              <w:rPr>
                <w:rFonts w:asciiTheme="minorHAnsi" w:hAnsiTheme="minorHAnsi"/>
                <w:sz w:val="22"/>
                <w:szCs w:val="22"/>
              </w:rPr>
              <w:t>Tina DeRita Oliveira</w:t>
            </w:r>
          </w:p>
        </w:tc>
        <w:tc>
          <w:tcPr>
            <w:tcW w:w="2817" w:type="dxa"/>
            <w:gridSpan w:val="3"/>
            <w:vAlign w:val="center"/>
          </w:tcPr>
          <w:p w14:paraId="1ED0DF92" w14:textId="135C5626" w:rsidR="00231377" w:rsidRPr="004304B5" w:rsidRDefault="00231377" w:rsidP="009261C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4304B5">
              <w:rPr>
                <w:rFonts w:asciiTheme="minorHAnsi" w:hAnsiTheme="minorHAnsi" w:cs="Arial"/>
                <w:sz w:val="22"/>
                <w:szCs w:val="22"/>
              </w:rPr>
              <w:t>416-952-6277</w:t>
            </w:r>
          </w:p>
        </w:tc>
        <w:tc>
          <w:tcPr>
            <w:tcW w:w="3845" w:type="dxa"/>
            <w:vAlign w:val="center"/>
          </w:tcPr>
          <w:p w14:paraId="61196B50" w14:textId="7DE67BC6" w:rsidR="00231377" w:rsidRPr="004304B5" w:rsidRDefault="00875BF7" w:rsidP="009261CA">
            <w:pPr>
              <w:rPr>
                <w:rFonts w:asciiTheme="minorHAnsi" w:hAnsiTheme="minorHAnsi" w:cs="Arial"/>
                <w:sz w:val="22"/>
                <w:szCs w:val="22"/>
              </w:rPr>
            </w:pPr>
            <w:hyperlink r:id="rId43" w:history="1">
              <w:r w:rsidR="00231377" w:rsidRPr="004304B5">
                <w:rPr>
                  <w:rStyle w:val="Hyperlink"/>
                  <w:rFonts w:asciiTheme="minorHAnsi" w:hAnsiTheme="minorHAnsi"/>
                  <w:sz w:val="22"/>
                  <w:szCs w:val="22"/>
                </w:rPr>
                <w:t>tina.deritaoliveira@canada.ca</w:t>
              </w:r>
            </w:hyperlink>
          </w:p>
        </w:tc>
      </w:tr>
      <w:tr w:rsidR="00231377" w:rsidRPr="00F56F34" w14:paraId="0AA609BB" w14:textId="77777777" w:rsidTr="00CC7BEC">
        <w:trPr>
          <w:trHeight w:val="144"/>
          <w:tblHeader/>
        </w:trPr>
        <w:tc>
          <w:tcPr>
            <w:tcW w:w="3681" w:type="dxa"/>
            <w:vMerge/>
            <w:vAlign w:val="center"/>
          </w:tcPr>
          <w:p w14:paraId="7A62DFC6" w14:textId="3B081E71" w:rsidR="00231377" w:rsidRPr="004304B5" w:rsidRDefault="00231377" w:rsidP="009261CA">
            <w:pPr>
              <w:pStyle w:val="Print-FromToSubjectDate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14:paraId="3E2FB008" w14:textId="77777777" w:rsidR="00231377" w:rsidRPr="004304B5" w:rsidRDefault="00231377" w:rsidP="009261C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4304B5">
              <w:rPr>
                <w:rFonts w:asciiTheme="minorHAnsi" w:hAnsiTheme="minorHAnsi" w:cs="Arial"/>
                <w:sz w:val="22"/>
                <w:szCs w:val="22"/>
              </w:rPr>
              <w:t>Blanca Serrano</w:t>
            </w:r>
          </w:p>
        </w:tc>
        <w:tc>
          <w:tcPr>
            <w:tcW w:w="2817" w:type="dxa"/>
            <w:gridSpan w:val="3"/>
            <w:vAlign w:val="center"/>
          </w:tcPr>
          <w:p w14:paraId="5D3EFF20" w14:textId="608F0317" w:rsidR="00231377" w:rsidRPr="004304B5" w:rsidRDefault="00231377" w:rsidP="009261C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4304B5">
              <w:rPr>
                <w:rFonts w:asciiTheme="minorHAnsi" w:hAnsiTheme="minorHAnsi" w:cs="Arial"/>
                <w:sz w:val="22"/>
                <w:szCs w:val="22"/>
              </w:rPr>
              <w:t>(416)954-5035</w:t>
            </w:r>
          </w:p>
        </w:tc>
        <w:tc>
          <w:tcPr>
            <w:tcW w:w="3845" w:type="dxa"/>
            <w:vAlign w:val="center"/>
          </w:tcPr>
          <w:p w14:paraId="54CE6396" w14:textId="6676696A" w:rsidR="00231377" w:rsidRPr="004304B5" w:rsidRDefault="00875BF7" w:rsidP="009261CA">
            <w:pPr>
              <w:rPr>
                <w:rFonts w:asciiTheme="minorHAnsi" w:hAnsiTheme="minorHAnsi" w:cs="Arial"/>
                <w:sz w:val="22"/>
                <w:szCs w:val="22"/>
              </w:rPr>
            </w:pPr>
            <w:hyperlink r:id="rId44" w:history="1">
              <w:r w:rsidR="00231377" w:rsidRPr="004304B5">
                <w:rPr>
                  <w:rStyle w:val="Hyperlink"/>
                  <w:rFonts w:asciiTheme="minorHAnsi" w:hAnsiTheme="minorHAnsi" w:cs="Arial"/>
                  <w:sz w:val="22"/>
                  <w:szCs w:val="22"/>
                </w:rPr>
                <w:t>Blanca.Serrano@canada.ca</w:t>
              </w:r>
            </w:hyperlink>
          </w:p>
          <w:p w14:paraId="0CCF6017" w14:textId="77777777" w:rsidR="00231377" w:rsidRPr="004304B5" w:rsidRDefault="00231377" w:rsidP="009261C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231377" w:rsidRPr="00F56F34" w14:paraId="5EA6B214" w14:textId="77777777" w:rsidTr="002E2819">
        <w:trPr>
          <w:trHeight w:val="144"/>
          <w:tblHeader/>
        </w:trPr>
        <w:tc>
          <w:tcPr>
            <w:tcW w:w="3681" w:type="dxa"/>
            <w:vMerge/>
            <w:vAlign w:val="center"/>
          </w:tcPr>
          <w:p w14:paraId="1ED00754" w14:textId="276310B2" w:rsidR="00231377" w:rsidRPr="004304B5" w:rsidRDefault="00231377" w:rsidP="009261CA">
            <w:pPr>
              <w:pStyle w:val="Print-FromToSubjectDate"/>
              <w:pBdr>
                <w:left w:val="none" w:sz="0" w:space="0" w:color="auto"/>
              </w:pBd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14:paraId="2DB5E46E" w14:textId="77777777" w:rsidR="00231377" w:rsidRPr="004304B5" w:rsidRDefault="00231377" w:rsidP="009261C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4304B5">
              <w:rPr>
                <w:rFonts w:asciiTheme="minorHAnsi" w:hAnsiTheme="minorHAnsi" w:cs="Arial"/>
                <w:sz w:val="22"/>
                <w:szCs w:val="22"/>
              </w:rPr>
              <w:t>Linda Hew</w:t>
            </w:r>
          </w:p>
        </w:tc>
        <w:tc>
          <w:tcPr>
            <w:tcW w:w="2817" w:type="dxa"/>
            <w:gridSpan w:val="3"/>
            <w:vAlign w:val="center"/>
          </w:tcPr>
          <w:p w14:paraId="140383C8" w14:textId="4AC64C8B" w:rsidR="00231377" w:rsidRPr="004304B5" w:rsidRDefault="00231377" w:rsidP="009261C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4304B5">
              <w:rPr>
                <w:rFonts w:asciiTheme="minorHAnsi" w:hAnsiTheme="minorHAnsi"/>
                <w:color w:val="000000"/>
                <w:sz w:val="22"/>
                <w:szCs w:val="22"/>
                <w:lang w:val="fr-CA" w:eastAsia="en-CA"/>
              </w:rPr>
              <w:t>416-954-2545</w:t>
            </w:r>
          </w:p>
        </w:tc>
        <w:tc>
          <w:tcPr>
            <w:tcW w:w="3845" w:type="dxa"/>
            <w:vAlign w:val="center"/>
          </w:tcPr>
          <w:p w14:paraId="2C0B0F53" w14:textId="4EE0F490" w:rsidR="00231377" w:rsidRPr="004304B5" w:rsidRDefault="00875BF7" w:rsidP="009261CA">
            <w:pPr>
              <w:rPr>
                <w:rFonts w:asciiTheme="minorHAnsi" w:hAnsiTheme="minorHAnsi"/>
                <w:sz w:val="22"/>
                <w:szCs w:val="22"/>
              </w:rPr>
            </w:pPr>
            <w:hyperlink r:id="rId45" w:history="1">
              <w:r w:rsidR="00231377" w:rsidRPr="004304B5">
                <w:rPr>
                  <w:rStyle w:val="Hyperlink"/>
                  <w:rFonts w:asciiTheme="minorHAnsi" w:hAnsiTheme="minorHAnsi"/>
                  <w:sz w:val="22"/>
                  <w:szCs w:val="22"/>
                </w:rPr>
                <w:t>Linda.Hew@canada.ca</w:t>
              </w:r>
            </w:hyperlink>
          </w:p>
          <w:p w14:paraId="65E35E54" w14:textId="167BF24C" w:rsidR="00231377" w:rsidRPr="004304B5" w:rsidRDefault="00231377" w:rsidP="009261C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31377" w:rsidRPr="00F56F34" w14:paraId="1E172E90" w14:textId="77777777" w:rsidTr="004304B5">
        <w:trPr>
          <w:trHeight w:val="621"/>
          <w:tblHeader/>
        </w:trPr>
        <w:tc>
          <w:tcPr>
            <w:tcW w:w="3681" w:type="dxa"/>
            <w:vMerge/>
            <w:vAlign w:val="center"/>
          </w:tcPr>
          <w:p w14:paraId="347D0297" w14:textId="77777777" w:rsidR="00231377" w:rsidRPr="004304B5" w:rsidRDefault="00231377" w:rsidP="009261CA">
            <w:pPr>
              <w:pStyle w:val="Print-FromToSubjectDate"/>
              <w:pBdr>
                <w:left w:val="none" w:sz="0" w:space="0" w:color="auto"/>
              </w:pBd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14:paraId="3AD9214A" w14:textId="070FAB21" w:rsidR="00231377" w:rsidRPr="004304B5" w:rsidRDefault="00231377" w:rsidP="009261CA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Gurjeet Virdi</w:t>
            </w:r>
          </w:p>
        </w:tc>
        <w:tc>
          <w:tcPr>
            <w:tcW w:w="2817" w:type="dxa"/>
            <w:gridSpan w:val="3"/>
            <w:vAlign w:val="center"/>
          </w:tcPr>
          <w:p w14:paraId="36DEE3D5" w14:textId="77777777" w:rsidR="00231377" w:rsidRPr="004304B5" w:rsidRDefault="00231377" w:rsidP="009261CA">
            <w:pPr>
              <w:rPr>
                <w:rFonts w:asciiTheme="minorHAnsi" w:hAnsiTheme="minorHAnsi"/>
                <w:color w:val="000000"/>
                <w:sz w:val="22"/>
                <w:szCs w:val="22"/>
                <w:lang w:val="fr-CA" w:eastAsia="en-CA"/>
              </w:rPr>
            </w:pPr>
          </w:p>
        </w:tc>
        <w:tc>
          <w:tcPr>
            <w:tcW w:w="3845" w:type="dxa"/>
            <w:vAlign w:val="center"/>
          </w:tcPr>
          <w:p w14:paraId="1FD734F4" w14:textId="707DC4CF" w:rsidR="00231377" w:rsidRPr="004304B5" w:rsidRDefault="00231377" w:rsidP="009261CA">
            <w:pPr>
              <w:rPr>
                <w:rFonts w:asciiTheme="minorHAnsi" w:hAnsiTheme="minorHAnsi"/>
                <w:sz w:val="22"/>
                <w:szCs w:val="22"/>
              </w:rPr>
            </w:pPr>
            <w:r w:rsidRPr="00F56776">
              <w:rPr>
                <w:rFonts w:asciiTheme="minorHAnsi" w:hAnsiTheme="minorHAnsi"/>
                <w:sz w:val="22"/>
                <w:szCs w:val="22"/>
              </w:rPr>
              <w:t>gurjeet.virdi@canada.ca</w:t>
            </w:r>
          </w:p>
        </w:tc>
      </w:tr>
      <w:tr w:rsidR="00231377" w:rsidRPr="00F56F34" w14:paraId="152311AF" w14:textId="77777777" w:rsidTr="004304B5">
        <w:trPr>
          <w:trHeight w:val="621"/>
          <w:tblHeader/>
        </w:trPr>
        <w:tc>
          <w:tcPr>
            <w:tcW w:w="3681" w:type="dxa"/>
            <w:vMerge/>
            <w:vAlign w:val="center"/>
          </w:tcPr>
          <w:p w14:paraId="11AC8B48" w14:textId="21A900E6" w:rsidR="00231377" w:rsidRPr="004304B5" w:rsidRDefault="00231377" w:rsidP="009261CA">
            <w:pPr>
              <w:pStyle w:val="Print-FromToSubjectDate"/>
              <w:pBdr>
                <w:left w:val="none" w:sz="0" w:space="0" w:color="auto"/>
              </w:pBd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14:paraId="236816C9" w14:textId="2921181A" w:rsidR="00231377" w:rsidRPr="004304B5" w:rsidRDefault="00231377" w:rsidP="009261C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4304B5">
              <w:rPr>
                <w:rFonts w:asciiTheme="minorHAnsi" w:hAnsiTheme="minorHAnsi" w:cs="Arial"/>
                <w:sz w:val="22"/>
                <w:szCs w:val="22"/>
              </w:rPr>
              <w:t>Michelle Halket</w:t>
            </w:r>
          </w:p>
        </w:tc>
        <w:tc>
          <w:tcPr>
            <w:tcW w:w="2817" w:type="dxa"/>
            <w:gridSpan w:val="3"/>
            <w:vAlign w:val="center"/>
          </w:tcPr>
          <w:p w14:paraId="6B3ED763" w14:textId="52420588" w:rsidR="00231377" w:rsidRPr="004304B5" w:rsidRDefault="00231377" w:rsidP="009261CA">
            <w:pPr>
              <w:rPr>
                <w:rFonts w:asciiTheme="minorHAnsi" w:hAnsiTheme="minorHAnsi"/>
                <w:color w:val="000000"/>
                <w:sz w:val="22"/>
                <w:szCs w:val="22"/>
                <w:lang w:val="fr-CA" w:eastAsia="en-CA"/>
              </w:rPr>
            </w:pPr>
            <w:r w:rsidRPr="004304B5">
              <w:rPr>
                <w:rFonts w:asciiTheme="minorHAnsi" w:hAnsiTheme="minorHAnsi"/>
                <w:color w:val="000000"/>
                <w:sz w:val="22"/>
                <w:szCs w:val="22"/>
                <w:lang w:val="fr-CA" w:eastAsia="en-CA"/>
              </w:rPr>
              <w:t>416-973-6483</w:t>
            </w:r>
          </w:p>
        </w:tc>
        <w:tc>
          <w:tcPr>
            <w:tcW w:w="3845" w:type="dxa"/>
            <w:vAlign w:val="center"/>
          </w:tcPr>
          <w:p w14:paraId="64D9DDE9" w14:textId="2ECA146F" w:rsidR="00231377" w:rsidRPr="004304B5" w:rsidRDefault="00231377" w:rsidP="009261CA">
            <w:pPr>
              <w:rPr>
                <w:rFonts w:asciiTheme="minorHAnsi" w:hAnsiTheme="minorHAnsi"/>
                <w:sz w:val="22"/>
                <w:szCs w:val="22"/>
              </w:rPr>
            </w:pPr>
            <w:r w:rsidRPr="004304B5">
              <w:rPr>
                <w:rFonts w:asciiTheme="minorHAnsi" w:hAnsiTheme="minorHAnsi"/>
                <w:sz w:val="22"/>
                <w:szCs w:val="22"/>
              </w:rPr>
              <w:t>Michelle.Halket@canada.ca</w:t>
            </w:r>
          </w:p>
        </w:tc>
      </w:tr>
      <w:tr w:rsidR="00231377" w:rsidRPr="00F56F34" w14:paraId="12998617" w14:textId="77777777" w:rsidTr="004304B5">
        <w:trPr>
          <w:trHeight w:val="621"/>
          <w:tblHeader/>
        </w:trPr>
        <w:tc>
          <w:tcPr>
            <w:tcW w:w="3681" w:type="dxa"/>
            <w:vMerge/>
            <w:vAlign w:val="center"/>
          </w:tcPr>
          <w:p w14:paraId="0C99C12A" w14:textId="77777777" w:rsidR="00231377" w:rsidRPr="004304B5" w:rsidRDefault="00231377" w:rsidP="009261CA">
            <w:pPr>
              <w:pStyle w:val="Print-FromToSubjectDate"/>
              <w:pBdr>
                <w:left w:val="none" w:sz="0" w:space="0" w:color="auto"/>
              </w:pBd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14:paraId="01942F12" w14:textId="360AD953" w:rsidR="00231377" w:rsidRPr="004304B5" w:rsidRDefault="00231377" w:rsidP="009261CA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Nadia Junaid</w:t>
            </w:r>
          </w:p>
        </w:tc>
        <w:tc>
          <w:tcPr>
            <w:tcW w:w="2817" w:type="dxa"/>
            <w:gridSpan w:val="3"/>
            <w:vAlign w:val="center"/>
          </w:tcPr>
          <w:p w14:paraId="2CDE6B9B" w14:textId="77777777" w:rsidR="00231377" w:rsidRPr="004304B5" w:rsidRDefault="00231377" w:rsidP="009261CA">
            <w:pPr>
              <w:rPr>
                <w:rFonts w:asciiTheme="minorHAnsi" w:hAnsiTheme="minorHAnsi"/>
                <w:color w:val="000000"/>
                <w:sz w:val="22"/>
                <w:szCs w:val="22"/>
                <w:lang w:val="fr-CA" w:eastAsia="en-CA"/>
              </w:rPr>
            </w:pPr>
          </w:p>
        </w:tc>
        <w:tc>
          <w:tcPr>
            <w:tcW w:w="3845" w:type="dxa"/>
            <w:vAlign w:val="center"/>
          </w:tcPr>
          <w:p w14:paraId="6BD2D746" w14:textId="762E0F35" w:rsidR="00231377" w:rsidRPr="004304B5" w:rsidRDefault="00231377" w:rsidP="009261CA">
            <w:pPr>
              <w:rPr>
                <w:rFonts w:asciiTheme="minorHAnsi" w:hAnsiTheme="minorHAnsi"/>
                <w:sz w:val="22"/>
                <w:szCs w:val="22"/>
              </w:rPr>
            </w:pPr>
            <w:r w:rsidRPr="00231377">
              <w:rPr>
                <w:rFonts w:asciiTheme="minorHAnsi" w:hAnsiTheme="minorHAnsi"/>
                <w:sz w:val="22"/>
                <w:szCs w:val="22"/>
              </w:rPr>
              <w:t>nadia.junaid@canada.ca</w:t>
            </w:r>
          </w:p>
        </w:tc>
      </w:tr>
    </w:tbl>
    <w:p w14:paraId="49C13CD4" w14:textId="77777777" w:rsidR="00CD14A6" w:rsidRPr="00F56F34" w:rsidRDefault="00CD14A6">
      <w:pPr>
        <w:rPr>
          <w:rFonts w:cs="Arial"/>
          <w:sz w:val="22"/>
          <w:szCs w:val="22"/>
        </w:rPr>
      </w:pPr>
    </w:p>
    <w:p w14:paraId="154763E4" w14:textId="77777777" w:rsidR="00CD14A6" w:rsidRPr="00F56F34" w:rsidRDefault="00CD14A6">
      <w:pPr>
        <w:rPr>
          <w:rFonts w:cs="Arial"/>
          <w:sz w:val="22"/>
          <w:szCs w:val="22"/>
        </w:rPr>
      </w:pPr>
    </w:p>
    <w:sectPr w:rsidR="00CD14A6" w:rsidRPr="00F56F34" w:rsidSect="00D844C3">
      <w:headerReference w:type="default" r:id="rId46"/>
      <w:footerReference w:type="even" r:id="rId47"/>
      <w:footerReference w:type="default" r:id="rId48"/>
      <w:pgSz w:w="15840" w:h="12240" w:orient="landscape" w:code="1"/>
      <w:pgMar w:top="709" w:right="720" w:bottom="288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6A3D4" w14:textId="77777777" w:rsidR="0053725C" w:rsidRDefault="0053725C">
      <w:r>
        <w:separator/>
      </w:r>
    </w:p>
  </w:endnote>
  <w:endnote w:type="continuationSeparator" w:id="0">
    <w:p w14:paraId="720BB762" w14:textId="77777777" w:rsidR="0053725C" w:rsidRDefault="00537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D4B47" w14:textId="77777777" w:rsidR="00920B8D" w:rsidRDefault="00B1298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20B8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96DBA3B" w14:textId="77777777" w:rsidR="00920B8D" w:rsidRDefault="00920B8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10658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520591" w14:textId="6D506E85" w:rsidR="00A82891" w:rsidRDefault="00A8289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562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48AC7447" w14:textId="77777777" w:rsidR="00A82891" w:rsidRDefault="00A828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12568" w14:textId="77777777" w:rsidR="0053725C" w:rsidRDefault="0053725C">
      <w:r>
        <w:separator/>
      </w:r>
    </w:p>
  </w:footnote>
  <w:footnote w:type="continuationSeparator" w:id="0">
    <w:p w14:paraId="7F8E2F01" w14:textId="77777777" w:rsidR="0053725C" w:rsidRDefault="005372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F4165" w14:textId="77777777" w:rsidR="00A82891" w:rsidRDefault="00A82891" w:rsidP="00A82891">
    <w:pPr>
      <w:pStyle w:val="Heading1"/>
    </w:pPr>
    <w:r>
      <w:t>CAPC/CPNP Eastern Zone Contact List</w:t>
    </w:r>
  </w:p>
  <w:p w14:paraId="5963A89C" w14:textId="5F484788" w:rsidR="004304B5" w:rsidRDefault="004304B5" w:rsidP="004304B5">
    <w:pPr>
      <w:jc w:val="center"/>
    </w:pPr>
    <w:r>
      <w:t>November 2019</w:t>
    </w:r>
  </w:p>
  <w:p w14:paraId="49F89C94" w14:textId="77777777" w:rsidR="001D6027" w:rsidRDefault="001D6027" w:rsidP="001D6027"/>
  <w:p w14:paraId="3AD60B7F" w14:textId="77777777" w:rsidR="00A82891" w:rsidRDefault="00A82891">
    <w:pPr>
      <w:pStyle w:val="Header"/>
    </w:pPr>
  </w:p>
  <w:p w14:paraId="4083EA7E" w14:textId="77777777" w:rsidR="00A82891" w:rsidRDefault="00A828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defaultTabStop w:val="36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CC3"/>
    <w:rsid w:val="00002986"/>
    <w:rsid w:val="00016324"/>
    <w:rsid w:val="00027CBC"/>
    <w:rsid w:val="00046467"/>
    <w:rsid w:val="0005296A"/>
    <w:rsid w:val="00057797"/>
    <w:rsid w:val="0006619F"/>
    <w:rsid w:val="00066F89"/>
    <w:rsid w:val="000838D7"/>
    <w:rsid w:val="00091896"/>
    <w:rsid w:val="000A67AD"/>
    <w:rsid w:val="000B529B"/>
    <w:rsid w:val="000E2E8E"/>
    <w:rsid w:val="001057E6"/>
    <w:rsid w:val="00107DC4"/>
    <w:rsid w:val="00131B78"/>
    <w:rsid w:val="00141587"/>
    <w:rsid w:val="00160ACB"/>
    <w:rsid w:val="0016712F"/>
    <w:rsid w:val="001A7CD1"/>
    <w:rsid w:val="001B4DA8"/>
    <w:rsid w:val="001C252D"/>
    <w:rsid w:val="001C48AF"/>
    <w:rsid w:val="001D3290"/>
    <w:rsid w:val="001D6027"/>
    <w:rsid w:val="001D7496"/>
    <w:rsid w:val="001E1B14"/>
    <w:rsid w:val="001F59DA"/>
    <w:rsid w:val="0020204B"/>
    <w:rsid w:val="00202EDA"/>
    <w:rsid w:val="00214570"/>
    <w:rsid w:val="00225314"/>
    <w:rsid w:val="00227696"/>
    <w:rsid w:val="00231377"/>
    <w:rsid w:val="00233190"/>
    <w:rsid w:val="0023321D"/>
    <w:rsid w:val="0023757A"/>
    <w:rsid w:val="0024487F"/>
    <w:rsid w:val="00252943"/>
    <w:rsid w:val="00252D1C"/>
    <w:rsid w:val="00253A69"/>
    <w:rsid w:val="002612AE"/>
    <w:rsid w:val="00264B44"/>
    <w:rsid w:val="00275F3F"/>
    <w:rsid w:val="002766B3"/>
    <w:rsid w:val="002870DB"/>
    <w:rsid w:val="0029343A"/>
    <w:rsid w:val="002A10FF"/>
    <w:rsid w:val="002B7AA5"/>
    <w:rsid w:val="002D195C"/>
    <w:rsid w:val="002E415B"/>
    <w:rsid w:val="002F47D1"/>
    <w:rsid w:val="00301834"/>
    <w:rsid w:val="00301AAB"/>
    <w:rsid w:val="00342F81"/>
    <w:rsid w:val="003529A4"/>
    <w:rsid w:val="00364248"/>
    <w:rsid w:val="003858CC"/>
    <w:rsid w:val="00387193"/>
    <w:rsid w:val="00390E41"/>
    <w:rsid w:val="003A4E09"/>
    <w:rsid w:val="003B467E"/>
    <w:rsid w:val="003C0A3A"/>
    <w:rsid w:val="003C10BE"/>
    <w:rsid w:val="003C75A1"/>
    <w:rsid w:val="003D05EF"/>
    <w:rsid w:val="003D2B90"/>
    <w:rsid w:val="003E4E6D"/>
    <w:rsid w:val="003F2B5A"/>
    <w:rsid w:val="004057BE"/>
    <w:rsid w:val="00407A3D"/>
    <w:rsid w:val="004120E3"/>
    <w:rsid w:val="004304B5"/>
    <w:rsid w:val="00433CA6"/>
    <w:rsid w:val="004413AB"/>
    <w:rsid w:val="00446D25"/>
    <w:rsid w:val="0045564A"/>
    <w:rsid w:val="0047215B"/>
    <w:rsid w:val="004729DC"/>
    <w:rsid w:val="0049123F"/>
    <w:rsid w:val="004A0203"/>
    <w:rsid w:val="004A0ECE"/>
    <w:rsid w:val="004B27C5"/>
    <w:rsid w:val="004B2A9E"/>
    <w:rsid w:val="004C22BB"/>
    <w:rsid w:val="004C7935"/>
    <w:rsid w:val="004D1E3E"/>
    <w:rsid w:val="004E4AF2"/>
    <w:rsid w:val="004F3B8A"/>
    <w:rsid w:val="00502839"/>
    <w:rsid w:val="00513C29"/>
    <w:rsid w:val="005152FC"/>
    <w:rsid w:val="005349B9"/>
    <w:rsid w:val="0053725C"/>
    <w:rsid w:val="00544F15"/>
    <w:rsid w:val="00547B50"/>
    <w:rsid w:val="0058253F"/>
    <w:rsid w:val="005842BC"/>
    <w:rsid w:val="005875E8"/>
    <w:rsid w:val="005A50E8"/>
    <w:rsid w:val="005A7A24"/>
    <w:rsid w:val="005B283B"/>
    <w:rsid w:val="005D41D6"/>
    <w:rsid w:val="005E3479"/>
    <w:rsid w:val="00602084"/>
    <w:rsid w:val="00607E47"/>
    <w:rsid w:val="00620B1A"/>
    <w:rsid w:val="00620B8D"/>
    <w:rsid w:val="00670228"/>
    <w:rsid w:val="00682F9F"/>
    <w:rsid w:val="00691D49"/>
    <w:rsid w:val="00695CAB"/>
    <w:rsid w:val="006A00E2"/>
    <w:rsid w:val="006A7D5F"/>
    <w:rsid w:val="006D767E"/>
    <w:rsid w:val="006F1F1D"/>
    <w:rsid w:val="0071201E"/>
    <w:rsid w:val="00713FB8"/>
    <w:rsid w:val="007418C0"/>
    <w:rsid w:val="00764E35"/>
    <w:rsid w:val="00784241"/>
    <w:rsid w:val="007B6D21"/>
    <w:rsid w:val="007C0C9D"/>
    <w:rsid w:val="007C23F5"/>
    <w:rsid w:val="007F0A7B"/>
    <w:rsid w:val="00801A95"/>
    <w:rsid w:val="0080596D"/>
    <w:rsid w:val="0081574B"/>
    <w:rsid w:val="00822CDF"/>
    <w:rsid w:val="008230A0"/>
    <w:rsid w:val="0082387C"/>
    <w:rsid w:val="00841663"/>
    <w:rsid w:val="00842414"/>
    <w:rsid w:val="0084397B"/>
    <w:rsid w:val="00844FB0"/>
    <w:rsid w:val="00847E51"/>
    <w:rsid w:val="00860ED8"/>
    <w:rsid w:val="00867AB0"/>
    <w:rsid w:val="00875BF7"/>
    <w:rsid w:val="008863AB"/>
    <w:rsid w:val="008A00BE"/>
    <w:rsid w:val="008A33DD"/>
    <w:rsid w:val="008A5626"/>
    <w:rsid w:val="008A6278"/>
    <w:rsid w:val="008C15F1"/>
    <w:rsid w:val="008C1E50"/>
    <w:rsid w:val="008D333C"/>
    <w:rsid w:val="008F3D5A"/>
    <w:rsid w:val="008F7AE3"/>
    <w:rsid w:val="00902843"/>
    <w:rsid w:val="00914BA9"/>
    <w:rsid w:val="00920B8D"/>
    <w:rsid w:val="009233CF"/>
    <w:rsid w:val="00925662"/>
    <w:rsid w:val="00925949"/>
    <w:rsid w:val="009261CA"/>
    <w:rsid w:val="00934E0D"/>
    <w:rsid w:val="00942933"/>
    <w:rsid w:val="00973E3D"/>
    <w:rsid w:val="00977818"/>
    <w:rsid w:val="009835EC"/>
    <w:rsid w:val="00991572"/>
    <w:rsid w:val="009B008B"/>
    <w:rsid w:val="009B12D5"/>
    <w:rsid w:val="009B4FC5"/>
    <w:rsid w:val="009E3B0E"/>
    <w:rsid w:val="009E7ECF"/>
    <w:rsid w:val="00A20DB9"/>
    <w:rsid w:val="00A21AF2"/>
    <w:rsid w:val="00A43622"/>
    <w:rsid w:val="00A5507D"/>
    <w:rsid w:val="00A55ECC"/>
    <w:rsid w:val="00A5638D"/>
    <w:rsid w:val="00A82891"/>
    <w:rsid w:val="00A940C5"/>
    <w:rsid w:val="00AC7120"/>
    <w:rsid w:val="00AE6414"/>
    <w:rsid w:val="00AF74FC"/>
    <w:rsid w:val="00B12687"/>
    <w:rsid w:val="00B12981"/>
    <w:rsid w:val="00B244F8"/>
    <w:rsid w:val="00B27949"/>
    <w:rsid w:val="00B3341B"/>
    <w:rsid w:val="00B3425E"/>
    <w:rsid w:val="00B408FF"/>
    <w:rsid w:val="00B42A37"/>
    <w:rsid w:val="00B548E4"/>
    <w:rsid w:val="00B63956"/>
    <w:rsid w:val="00B63BCB"/>
    <w:rsid w:val="00B6641D"/>
    <w:rsid w:val="00B95F54"/>
    <w:rsid w:val="00BB07E0"/>
    <w:rsid w:val="00BB7160"/>
    <w:rsid w:val="00BC0606"/>
    <w:rsid w:val="00BE31EC"/>
    <w:rsid w:val="00BF40BF"/>
    <w:rsid w:val="00C147AA"/>
    <w:rsid w:val="00C3138D"/>
    <w:rsid w:val="00C32363"/>
    <w:rsid w:val="00C37162"/>
    <w:rsid w:val="00C408D4"/>
    <w:rsid w:val="00C40E28"/>
    <w:rsid w:val="00C43F27"/>
    <w:rsid w:val="00C56F29"/>
    <w:rsid w:val="00C7168D"/>
    <w:rsid w:val="00CB4C0B"/>
    <w:rsid w:val="00CC4E4D"/>
    <w:rsid w:val="00CD14A6"/>
    <w:rsid w:val="00CD5DDC"/>
    <w:rsid w:val="00CD67BD"/>
    <w:rsid w:val="00CD783A"/>
    <w:rsid w:val="00CF2C4C"/>
    <w:rsid w:val="00CF761B"/>
    <w:rsid w:val="00D0508F"/>
    <w:rsid w:val="00D06518"/>
    <w:rsid w:val="00D06C03"/>
    <w:rsid w:val="00D10084"/>
    <w:rsid w:val="00D43300"/>
    <w:rsid w:val="00D6276E"/>
    <w:rsid w:val="00D71F73"/>
    <w:rsid w:val="00D76611"/>
    <w:rsid w:val="00D8182F"/>
    <w:rsid w:val="00D844C3"/>
    <w:rsid w:val="00D90E40"/>
    <w:rsid w:val="00D9163C"/>
    <w:rsid w:val="00D93695"/>
    <w:rsid w:val="00DC27C1"/>
    <w:rsid w:val="00DE503E"/>
    <w:rsid w:val="00DE5C0D"/>
    <w:rsid w:val="00E0051B"/>
    <w:rsid w:val="00E128B2"/>
    <w:rsid w:val="00E20115"/>
    <w:rsid w:val="00E352F8"/>
    <w:rsid w:val="00E37B7D"/>
    <w:rsid w:val="00E443DB"/>
    <w:rsid w:val="00E530FA"/>
    <w:rsid w:val="00E57617"/>
    <w:rsid w:val="00E86D8C"/>
    <w:rsid w:val="00E95044"/>
    <w:rsid w:val="00EA66F0"/>
    <w:rsid w:val="00EB393C"/>
    <w:rsid w:val="00EB6590"/>
    <w:rsid w:val="00EC4BFD"/>
    <w:rsid w:val="00ED44EE"/>
    <w:rsid w:val="00EE514A"/>
    <w:rsid w:val="00EE7AC8"/>
    <w:rsid w:val="00EF5510"/>
    <w:rsid w:val="00F00A14"/>
    <w:rsid w:val="00F21741"/>
    <w:rsid w:val="00F21AD2"/>
    <w:rsid w:val="00F31AF3"/>
    <w:rsid w:val="00F33635"/>
    <w:rsid w:val="00F368C0"/>
    <w:rsid w:val="00F52261"/>
    <w:rsid w:val="00F56776"/>
    <w:rsid w:val="00F56F34"/>
    <w:rsid w:val="00F64307"/>
    <w:rsid w:val="00F70C23"/>
    <w:rsid w:val="00F80CC3"/>
    <w:rsid w:val="00F867E4"/>
    <w:rsid w:val="00F916B1"/>
    <w:rsid w:val="00F96893"/>
    <w:rsid w:val="00FB59E8"/>
    <w:rsid w:val="00FB6B44"/>
    <w:rsid w:val="00FC0DCF"/>
    <w:rsid w:val="00FD3FA4"/>
    <w:rsid w:val="00FE509C"/>
    <w:rsid w:val="00FE51AD"/>
    <w:rsid w:val="00FF6388"/>
    <w:rsid w:val="00FF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310728"/>
  <w15:docId w15:val="{F8717657-0972-440A-B9ED-C8258C1C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4C3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D844C3"/>
    <w:pPr>
      <w:keepNext/>
      <w:jc w:val="center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rsid w:val="00D844C3"/>
    <w:pPr>
      <w:keepNext/>
      <w:outlineLvl w:val="1"/>
    </w:pPr>
    <w:rPr>
      <w:b/>
      <w:color w:val="000000"/>
    </w:rPr>
  </w:style>
  <w:style w:type="paragraph" w:styleId="Heading3">
    <w:name w:val="heading 3"/>
    <w:basedOn w:val="Normal"/>
    <w:next w:val="Normal"/>
    <w:qFormat/>
    <w:rsid w:val="00D844C3"/>
    <w:pPr>
      <w:keepNext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nt-FromToSubjectDate">
    <w:name w:val="Print- From: To: Subject: Date:"/>
    <w:basedOn w:val="Normal"/>
    <w:uiPriority w:val="99"/>
    <w:rsid w:val="00D844C3"/>
    <w:pPr>
      <w:pBdr>
        <w:left w:val="single" w:sz="18" w:space="1" w:color="auto"/>
      </w:pBdr>
    </w:pPr>
  </w:style>
  <w:style w:type="paragraph" w:customStyle="1" w:styleId="Print-ReverseHeader">
    <w:name w:val="Print- Reverse Header"/>
    <w:basedOn w:val="Normal"/>
    <w:next w:val="Print-FromToSubjectDate"/>
    <w:rsid w:val="00D844C3"/>
    <w:pPr>
      <w:pBdr>
        <w:left w:val="single" w:sz="18" w:space="1" w:color="auto"/>
      </w:pBdr>
      <w:shd w:val="pct12" w:color="auto" w:fill="auto"/>
    </w:pPr>
    <w:rPr>
      <w:b/>
      <w:sz w:val="22"/>
    </w:rPr>
  </w:style>
  <w:style w:type="paragraph" w:customStyle="1" w:styleId="ReplyForwardHeaders">
    <w:name w:val="Reply/Forward Headers"/>
    <w:basedOn w:val="Normal"/>
    <w:next w:val="ReplyForwardToFromDate"/>
    <w:rsid w:val="00D844C3"/>
    <w:pPr>
      <w:pBdr>
        <w:left w:val="single" w:sz="18" w:space="1" w:color="auto"/>
      </w:pBdr>
      <w:shd w:val="pct10" w:color="auto" w:fill="auto"/>
    </w:pPr>
    <w:rPr>
      <w:b/>
      <w:noProof/>
    </w:rPr>
  </w:style>
  <w:style w:type="paragraph" w:customStyle="1" w:styleId="ReplyForwardToFromDate">
    <w:name w:val="Reply/Forward To: From: Date:"/>
    <w:basedOn w:val="Normal"/>
    <w:rsid w:val="00D844C3"/>
    <w:pPr>
      <w:pBdr>
        <w:left w:val="single" w:sz="18" w:space="1" w:color="auto"/>
      </w:pBdr>
    </w:pPr>
  </w:style>
  <w:style w:type="character" w:styleId="Hyperlink">
    <w:name w:val="Hyperlink"/>
    <w:uiPriority w:val="99"/>
    <w:rsid w:val="00D844C3"/>
    <w:rPr>
      <w:color w:val="0000FF"/>
      <w:u w:val="single"/>
    </w:rPr>
  </w:style>
  <w:style w:type="character" w:styleId="FollowedHyperlink">
    <w:name w:val="FollowedHyperlink"/>
    <w:semiHidden/>
    <w:rsid w:val="00D844C3"/>
    <w:rPr>
      <w:color w:val="800080"/>
      <w:u w:val="single"/>
    </w:rPr>
  </w:style>
  <w:style w:type="paragraph" w:styleId="BalloonText">
    <w:name w:val="Balloon Text"/>
    <w:basedOn w:val="Normal"/>
    <w:semiHidden/>
    <w:rsid w:val="00D844C3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D844C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D844C3"/>
  </w:style>
  <w:style w:type="paragraph" w:styleId="NormalWeb">
    <w:name w:val="Normal (Web)"/>
    <w:basedOn w:val="Normal"/>
    <w:semiHidden/>
    <w:rsid w:val="00D844C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trong">
    <w:name w:val="Strong"/>
    <w:uiPriority w:val="22"/>
    <w:qFormat/>
    <w:rsid w:val="00D844C3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AF74FC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A828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2891"/>
    <w:rPr>
      <w:rFonts w:ascii="Arial" w:hAnsi="Arial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82891"/>
    <w:rPr>
      <w:rFonts w:ascii="Arial" w:hAnsi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8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toybus@crc-renfrewcounty.com" TargetMode="External"/><Relationship Id="rId18" Type="http://schemas.openxmlformats.org/officeDocument/2006/relationships/hyperlink" Target="mailto:ssark@connectwell.ca" TargetMode="External"/><Relationship Id="rId26" Type="http://schemas.openxmlformats.org/officeDocument/2006/relationships/hyperlink" Target="mailto:familywellness@minlodge.com" TargetMode="External"/><Relationship Id="rId39" Type="http://schemas.openxmlformats.org/officeDocument/2006/relationships/hyperlink" Target="mailto:wendy_ladurantaye@sirch.on.ca" TargetMode="External"/><Relationship Id="rId21" Type="http://schemas.openxmlformats.org/officeDocument/2006/relationships/hyperlink" Target="mailto:capc@llnwa.com" TargetMode="External"/><Relationship Id="rId34" Type="http://schemas.openxmlformats.org/officeDocument/2006/relationships/hyperlink" Target="http://www.sirch.on.ca" TargetMode="External"/><Relationship Id="rId42" Type="http://schemas.openxmlformats.org/officeDocument/2006/relationships/hyperlink" Target="mailto:tim.eddis@canada.ca" TargetMode="External"/><Relationship Id="rId47" Type="http://schemas.openxmlformats.org/officeDocument/2006/relationships/footer" Target="footer1.xml"/><Relationship Id="rId50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hyperlink" Target="mailto:lgibson@connectwell.ca" TargetMode="External"/><Relationship Id="rId29" Type="http://schemas.openxmlformats.org/officeDocument/2006/relationships/hyperlink" Target="mailto:apn@nogofc.ca" TargetMode="External"/><Relationship Id="rId11" Type="http://schemas.openxmlformats.org/officeDocument/2006/relationships/hyperlink" Target="mailto:KatherineMorin@stmaryshome.com" TargetMode="External"/><Relationship Id="rId24" Type="http://schemas.openxmlformats.org/officeDocument/2006/relationships/hyperlink" Target="http://www.minlodge.com/" TargetMode="External"/><Relationship Id="rId32" Type="http://schemas.openxmlformats.org/officeDocument/2006/relationships/hyperlink" Target="mailto:Jason.brock@ptbocfc.ca" TargetMode="External"/><Relationship Id="rId37" Type="http://schemas.openxmlformats.org/officeDocument/2006/relationships/hyperlink" Target="mailto:mary-lou_mills@sirch.on.ca" TargetMode="External"/><Relationship Id="rId40" Type="http://schemas.openxmlformats.org/officeDocument/2006/relationships/hyperlink" Target="mailto:eranger@wabano.com" TargetMode="External"/><Relationship Id="rId45" Type="http://schemas.openxmlformats.org/officeDocument/2006/relationships/hyperlink" Target="mailto:Linda.Hew@canada.ca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jcoyle@connectwell.ca" TargetMode="External"/><Relationship Id="rId23" Type="http://schemas.openxmlformats.org/officeDocument/2006/relationships/hyperlink" Target="mailto:Stacies@metisnation.org" TargetMode="External"/><Relationship Id="rId28" Type="http://schemas.openxmlformats.org/officeDocument/2006/relationships/hyperlink" Target="mailto:ed@nogofc.ca" TargetMode="External"/><Relationship Id="rId36" Type="http://schemas.openxmlformats.org/officeDocument/2006/relationships/hyperlink" Target="mailto:clare@ncdc.net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www.stmaryshome.com" TargetMode="External"/><Relationship Id="rId19" Type="http://schemas.openxmlformats.org/officeDocument/2006/relationships/hyperlink" Target="mailto:swebster@hpeph.ca" TargetMode="External"/><Relationship Id="rId31" Type="http://schemas.openxmlformats.org/officeDocument/2006/relationships/hyperlink" Target="mailto:nicola.lyle@ptbocfc.ca" TargetMode="External"/><Relationship Id="rId44" Type="http://schemas.openxmlformats.org/officeDocument/2006/relationships/hyperlink" Target="mailto:Blanca.Serrano@canada.ca" TargetMode="External"/><Relationship Id="rId4" Type="http://schemas.openxmlformats.org/officeDocument/2006/relationships/styles" Target="styles.xml"/><Relationship Id="rId9" Type="http://schemas.openxmlformats.org/officeDocument/2006/relationships/hyperlink" Target="mailto:ilalonde@eohu.ca" TargetMode="External"/><Relationship Id="rId14" Type="http://schemas.openxmlformats.org/officeDocument/2006/relationships/hyperlink" Target="mailto:director@crc-renfrewcounty.com" TargetMode="External"/><Relationship Id="rId22" Type="http://schemas.openxmlformats.org/officeDocument/2006/relationships/hyperlink" Target="http://www.metisnation.org" TargetMode="External"/><Relationship Id="rId27" Type="http://schemas.openxmlformats.org/officeDocument/2006/relationships/hyperlink" Target="mailto:afs@nogofc.ca" TargetMode="External"/><Relationship Id="rId30" Type="http://schemas.openxmlformats.org/officeDocument/2006/relationships/hyperlink" Target="http://www.ptbocfc.ca" TargetMode="External"/><Relationship Id="rId35" Type="http://schemas.openxmlformats.org/officeDocument/2006/relationships/hyperlink" Target="mailto:gena_robertson@sirch.on.ca" TargetMode="External"/><Relationship Id="rId43" Type="http://schemas.openxmlformats.org/officeDocument/2006/relationships/hyperlink" Target="mailto:tina.deritaoliveira@canada.ca" TargetMode="External"/><Relationship Id="rId48" Type="http://schemas.openxmlformats.org/officeDocument/2006/relationships/footer" Target="footer2.xml"/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12" Type="http://schemas.openxmlformats.org/officeDocument/2006/relationships/hyperlink" Target="mailto:beststart@crc-renfrewcounty.com" TargetMode="External"/><Relationship Id="rId17" Type="http://schemas.openxmlformats.org/officeDocument/2006/relationships/hyperlink" Target="mailto:joane@connectionsprogram.ca" TargetMode="External"/><Relationship Id="rId25" Type="http://schemas.openxmlformats.org/officeDocument/2006/relationships/hyperlink" Target="mailto:sacredchild@minlodge.com" TargetMode="External"/><Relationship Id="rId33" Type="http://schemas.openxmlformats.org/officeDocument/2006/relationships/hyperlink" Target="mailto:Angela.maxine-little@ptbocfc.ca" TargetMode="External"/><Relationship Id="rId38" Type="http://schemas.openxmlformats.org/officeDocument/2006/relationships/hyperlink" Target="mailto:exec.director@oeyc.ca" TargetMode="External"/><Relationship Id="rId46" Type="http://schemas.openxmlformats.org/officeDocument/2006/relationships/header" Target="header1.xml"/><Relationship Id="rId20" Type="http://schemas.openxmlformats.org/officeDocument/2006/relationships/hyperlink" Target="mailto:Dawn.Wansborough@kflaph.ca" TargetMode="External"/><Relationship Id="rId41" Type="http://schemas.openxmlformats.org/officeDocument/2006/relationships/hyperlink" Target="mailto:nlloyd@wabano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EMAI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9C8FA6CC69814B854119933DF6FCDB" ma:contentTypeVersion="13" ma:contentTypeDescription="Create a new document." ma:contentTypeScope="" ma:versionID="e50e0f82992fda6564275633093eae7e">
  <xsd:schema xmlns:xsd="http://www.w3.org/2001/XMLSchema" xmlns:xs="http://www.w3.org/2001/XMLSchema" xmlns:p="http://schemas.microsoft.com/office/2006/metadata/properties" xmlns:ns2="011ac480-b25b-453e-8415-d313e8aacf67" xmlns:ns3="564e9e88-e93e-448e-a854-7caeb7c399b9" targetNamespace="http://schemas.microsoft.com/office/2006/metadata/properties" ma:root="true" ma:fieldsID="2479c1c1cec4c7804b53c6b4b36ed84f" ns2:_="" ns3:_="">
    <xsd:import namespace="011ac480-b25b-453e-8415-d313e8aacf67"/>
    <xsd:import namespace="564e9e88-e93e-448e-a854-7caeb7c399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1ac480-b25b-453e-8415-d313e8aacf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982ef0c-0194-4ba8-aa9f-082e270dbe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4e9e88-e93e-448e-a854-7caeb7c399b9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4fa81862-a299-465b-91a7-7358ced548d9}" ma:internalName="TaxCatchAll" ma:showField="CatchAllData" ma:web="564e9e88-e93e-448e-a854-7caeb7c399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64e9e88-e93e-448e-a854-7caeb7c399b9" xsi:nil="true"/>
    <lcf76f155ced4ddcb4097134ff3c332f xmlns="011ac480-b25b-453e-8415-d313e8aacf6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1DCE4E3-4B2E-403C-B646-3E4E276923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0BC043-2637-4798-B352-BDFE13C3BA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1ac480-b25b-453e-8415-d313e8aacf67"/>
    <ds:schemaRef ds:uri="564e9e88-e93e-448e-a854-7caeb7c399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B4AD78-15FA-41F2-B8BB-639332481EA5}">
  <ds:schemaRefs>
    <ds:schemaRef ds:uri="http://schemas.microsoft.com/office/2006/metadata/properties"/>
    <ds:schemaRef ds:uri="http://schemas.microsoft.com/office/infopath/2007/PartnerControls"/>
    <ds:schemaRef ds:uri="564e9e88-e93e-448e-a854-7caeb7c399b9"/>
    <ds:schemaRef ds:uri="011ac480-b25b-453e-8415-d313e8aacf6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EMAIL</Template>
  <TotalTime>268</TotalTime>
  <Pages>7</Pages>
  <Words>756</Words>
  <Characters>7419</Characters>
  <Application>Microsoft Office Word</Application>
  <DocSecurity>0</DocSecurity>
  <Lines>61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Email Template</vt:lpstr>
    </vt:vector>
  </TitlesOfParts>
  <Company>HKPR</Company>
  <LinksUpToDate>false</LinksUpToDate>
  <CharactersWithSpaces>8159</CharactersWithSpaces>
  <SharedDoc>false</SharedDoc>
  <HLinks>
    <vt:vector size="276" baseType="variant">
      <vt:variant>
        <vt:i4>4456530</vt:i4>
      </vt:variant>
      <vt:variant>
        <vt:i4>135</vt:i4>
      </vt:variant>
      <vt:variant>
        <vt:i4>0</vt:i4>
      </vt:variant>
      <vt:variant>
        <vt:i4>5</vt:i4>
      </vt:variant>
      <vt:variant>
        <vt:lpwstr>mailto:sharmaline_fernando@hc-sc.gc.ca</vt:lpwstr>
      </vt:variant>
      <vt:variant>
        <vt:lpwstr/>
      </vt:variant>
      <vt:variant>
        <vt:i4>7143424</vt:i4>
      </vt:variant>
      <vt:variant>
        <vt:i4>132</vt:i4>
      </vt:variant>
      <vt:variant>
        <vt:i4>0</vt:i4>
      </vt:variant>
      <vt:variant>
        <vt:i4>5</vt:i4>
      </vt:variant>
      <vt:variant>
        <vt:lpwstr>mailto:melissa.westoby@niagararegion.ca</vt:lpwstr>
      </vt:variant>
      <vt:variant>
        <vt:lpwstr/>
      </vt:variant>
      <vt:variant>
        <vt:i4>7536705</vt:i4>
      </vt:variant>
      <vt:variant>
        <vt:i4>129</vt:i4>
      </vt:variant>
      <vt:variant>
        <vt:i4>0</vt:i4>
      </vt:variant>
      <vt:variant>
        <vt:i4>5</vt:i4>
      </vt:variant>
      <vt:variant>
        <vt:lpwstr>mailto:amacdonald@huroncounty.ca</vt:lpwstr>
      </vt:variant>
      <vt:variant>
        <vt:lpwstr/>
      </vt:variant>
      <vt:variant>
        <vt:i4>5767206</vt:i4>
      </vt:variant>
      <vt:variant>
        <vt:i4>126</vt:i4>
      </vt:variant>
      <vt:variant>
        <vt:i4>0</vt:i4>
      </vt:variant>
      <vt:variant>
        <vt:i4>5</vt:i4>
      </vt:variant>
      <vt:variant>
        <vt:lpwstr>mailto:sedmonstone@pdhu.on.ca</vt:lpwstr>
      </vt:variant>
      <vt:variant>
        <vt:lpwstr/>
      </vt:variant>
      <vt:variant>
        <vt:i4>2424896</vt:i4>
      </vt:variant>
      <vt:variant>
        <vt:i4>123</vt:i4>
      </vt:variant>
      <vt:variant>
        <vt:i4>0</vt:i4>
      </vt:variant>
      <vt:variant>
        <vt:i4>5</vt:i4>
      </vt:variant>
      <vt:variant>
        <vt:lpwstr>mailto:mhurd@pdhu.on.ca</vt:lpwstr>
      </vt:variant>
      <vt:variant>
        <vt:lpwstr/>
      </vt:variant>
      <vt:variant>
        <vt:i4>3801091</vt:i4>
      </vt:variant>
      <vt:variant>
        <vt:i4>120</vt:i4>
      </vt:variant>
      <vt:variant>
        <vt:i4>0</vt:i4>
      </vt:variant>
      <vt:variant>
        <vt:i4>5</vt:i4>
      </vt:variant>
      <vt:variant>
        <vt:lpwstr>mailto:ginette.blake@mlhu.on.ca</vt:lpwstr>
      </vt:variant>
      <vt:variant>
        <vt:lpwstr/>
      </vt:variant>
      <vt:variant>
        <vt:i4>2818120</vt:i4>
      </vt:variant>
      <vt:variant>
        <vt:i4>117</vt:i4>
      </vt:variant>
      <vt:variant>
        <vt:i4>0</vt:i4>
      </vt:variant>
      <vt:variant>
        <vt:i4>5</vt:i4>
      </vt:variant>
      <vt:variant>
        <vt:lpwstr>mailto:simone.edginton@county-lambton.on.ca</vt:lpwstr>
      </vt:variant>
      <vt:variant>
        <vt:lpwstr/>
      </vt:variant>
      <vt:variant>
        <vt:i4>5898350</vt:i4>
      </vt:variant>
      <vt:variant>
        <vt:i4>114</vt:i4>
      </vt:variant>
      <vt:variant>
        <vt:i4>0</vt:i4>
      </vt:variant>
      <vt:variant>
        <vt:i4>5</vt:i4>
      </vt:variant>
      <vt:variant>
        <vt:lpwstr>mailto:k.forsyth@publichealthgreybruce.on.ca</vt:lpwstr>
      </vt:variant>
      <vt:variant>
        <vt:lpwstr/>
      </vt:variant>
      <vt:variant>
        <vt:i4>1245220</vt:i4>
      </vt:variant>
      <vt:variant>
        <vt:i4>111</vt:i4>
      </vt:variant>
      <vt:variant>
        <vt:i4>0</vt:i4>
      </vt:variant>
      <vt:variant>
        <vt:i4>5</vt:i4>
      </vt:variant>
      <vt:variant>
        <vt:lpwstr>mailto:evaccar@toronto.ca</vt:lpwstr>
      </vt:variant>
      <vt:variant>
        <vt:lpwstr/>
      </vt:variant>
      <vt:variant>
        <vt:i4>1441904</vt:i4>
      </vt:variant>
      <vt:variant>
        <vt:i4>108</vt:i4>
      </vt:variant>
      <vt:variant>
        <vt:i4>0</vt:i4>
      </vt:variant>
      <vt:variant>
        <vt:i4>5</vt:i4>
      </vt:variant>
      <vt:variant>
        <vt:lpwstr>mailto:cyndie.macneil@halton.ca</vt:lpwstr>
      </vt:variant>
      <vt:variant>
        <vt:lpwstr/>
      </vt:variant>
      <vt:variant>
        <vt:i4>917551</vt:i4>
      </vt:variant>
      <vt:variant>
        <vt:i4>105</vt:i4>
      </vt:variant>
      <vt:variant>
        <vt:i4>0</vt:i4>
      </vt:variant>
      <vt:variant>
        <vt:i4>5</vt:i4>
      </vt:variant>
      <vt:variant>
        <vt:lpwstr>mailto:kjudith@region.waterloo.on.ca</vt:lpwstr>
      </vt:variant>
      <vt:variant>
        <vt:lpwstr/>
      </vt:variant>
      <vt:variant>
        <vt:i4>6553628</vt:i4>
      </vt:variant>
      <vt:variant>
        <vt:i4>102</vt:i4>
      </vt:variant>
      <vt:variant>
        <vt:i4>0</vt:i4>
      </vt:variant>
      <vt:variant>
        <vt:i4>5</vt:i4>
      </vt:variant>
      <vt:variant>
        <vt:lpwstr>mailto:karen.wismer@wdghu.org</vt:lpwstr>
      </vt:variant>
      <vt:variant>
        <vt:lpwstr/>
      </vt:variant>
      <vt:variant>
        <vt:i4>7012378</vt:i4>
      </vt:variant>
      <vt:variant>
        <vt:i4>99</vt:i4>
      </vt:variant>
      <vt:variant>
        <vt:i4>0</vt:i4>
      </vt:variant>
      <vt:variant>
        <vt:i4>5</vt:i4>
      </vt:variant>
      <vt:variant>
        <vt:lpwstr>mailto:janny.wan@wdghu.org</vt:lpwstr>
      </vt:variant>
      <vt:variant>
        <vt:lpwstr/>
      </vt:variant>
      <vt:variant>
        <vt:i4>2949207</vt:i4>
      </vt:variant>
      <vt:variant>
        <vt:i4>96</vt:i4>
      </vt:variant>
      <vt:variant>
        <vt:i4>0</vt:i4>
      </vt:variant>
      <vt:variant>
        <vt:i4>5</vt:i4>
      </vt:variant>
      <vt:variant>
        <vt:lpwstr>mailto:liz.heeney@hamilton.ca</vt:lpwstr>
      </vt:variant>
      <vt:variant>
        <vt:lpwstr/>
      </vt:variant>
      <vt:variant>
        <vt:i4>2490383</vt:i4>
      </vt:variant>
      <vt:variant>
        <vt:i4>93</vt:i4>
      </vt:variant>
      <vt:variant>
        <vt:i4>0</vt:i4>
      </vt:variant>
      <vt:variant>
        <vt:i4>5</vt:i4>
      </vt:variant>
      <vt:variant>
        <vt:lpwstr>mailto:bbartle@bchu.org</vt:lpwstr>
      </vt:variant>
      <vt:variant>
        <vt:lpwstr/>
      </vt:variant>
      <vt:variant>
        <vt:i4>5111913</vt:i4>
      </vt:variant>
      <vt:variant>
        <vt:i4>90</vt:i4>
      </vt:variant>
      <vt:variant>
        <vt:i4>0</vt:i4>
      </vt:variant>
      <vt:variant>
        <vt:i4>5</vt:i4>
      </vt:variant>
      <vt:variant>
        <vt:lpwstr>mailto:stephanielove07@gmail.com</vt:lpwstr>
      </vt:variant>
      <vt:variant>
        <vt:lpwstr/>
      </vt:variant>
      <vt:variant>
        <vt:i4>5046377</vt:i4>
      </vt:variant>
      <vt:variant>
        <vt:i4>87</vt:i4>
      </vt:variant>
      <vt:variant>
        <vt:i4>0</vt:i4>
      </vt:variant>
      <vt:variant>
        <vt:i4>5</vt:i4>
      </vt:variant>
      <vt:variant>
        <vt:lpwstr>mailto:slove@bchu.org</vt:lpwstr>
      </vt:variant>
      <vt:variant>
        <vt:lpwstr/>
      </vt:variant>
      <vt:variant>
        <vt:i4>3604565</vt:i4>
      </vt:variant>
      <vt:variant>
        <vt:i4>84</vt:i4>
      </vt:variant>
      <vt:variant>
        <vt:i4>0</vt:i4>
      </vt:variant>
      <vt:variant>
        <vt:i4>5</vt:i4>
      </vt:variant>
      <vt:variant>
        <vt:lpwstr>mailto:eva.loewenberger@peelregion.ca</vt:lpwstr>
      </vt:variant>
      <vt:variant>
        <vt:lpwstr/>
      </vt:variant>
      <vt:variant>
        <vt:i4>5242920</vt:i4>
      </vt:variant>
      <vt:variant>
        <vt:i4>81</vt:i4>
      </vt:variant>
      <vt:variant>
        <vt:i4>0</vt:i4>
      </vt:variant>
      <vt:variant>
        <vt:i4>5</vt:i4>
      </vt:variant>
      <vt:variant>
        <vt:lpwstr>mailto:Sarah.baker@peelregion.ca</vt:lpwstr>
      </vt:variant>
      <vt:variant>
        <vt:lpwstr/>
      </vt:variant>
      <vt:variant>
        <vt:i4>327779</vt:i4>
      </vt:variant>
      <vt:variant>
        <vt:i4>78</vt:i4>
      </vt:variant>
      <vt:variant>
        <vt:i4>0</vt:i4>
      </vt:variant>
      <vt:variant>
        <vt:i4>5</vt:i4>
      </vt:variant>
      <vt:variant>
        <vt:lpwstr>mailto:dianne.elliott@durham.ca</vt:lpwstr>
      </vt:variant>
      <vt:variant>
        <vt:lpwstr/>
      </vt:variant>
      <vt:variant>
        <vt:i4>5308441</vt:i4>
      </vt:variant>
      <vt:variant>
        <vt:i4>75</vt:i4>
      </vt:variant>
      <vt:variant>
        <vt:i4>0</vt:i4>
      </vt:variant>
      <vt:variant>
        <vt:i4>5</vt:i4>
      </vt:variant>
      <vt:variant>
        <vt:lpwstr>mailto:vanessa.hurley@smdhu.org_</vt:lpwstr>
      </vt:variant>
      <vt:variant>
        <vt:lpwstr/>
      </vt:variant>
      <vt:variant>
        <vt:i4>65654</vt:i4>
      </vt:variant>
      <vt:variant>
        <vt:i4>72</vt:i4>
      </vt:variant>
      <vt:variant>
        <vt:i4>0</vt:i4>
      </vt:variant>
      <vt:variant>
        <vt:i4>5</vt:i4>
      </vt:variant>
      <vt:variant>
        <vt:lpwstr>mailto:becky.blair@smdhu.org</vt:lpwstr>
      </vt:variant>
      <vt:variant>
        <vt:lpwstr/>
      </vt:variant>
      <vt:variant>
        <vt:i4>6881345</vt:i4>
      </vt:variant>
      <vt:variant>
        <vt:i4>69</vt:i4>
      </vt:variant>
      <vt:variant>
        <vt:i4>0</vt:i4>
      </vt:variant>
      <vt:variant>
        <vt:i4>5</vt:i4>
      </vt:variant>
      <vt:variant>
        <vt:lpwstr>mailto:ediamond@pcchu.ca</vt:lpwstr>
      </vt:variant>
      <vt:variant>
        <vt:lpwstr/>
      </vt:variant>
      <vt:variant>
        <vt:i4>6422598</vt:i4>
      </vt:variant>
      <vt:variant>
        <vt:i4>66</vt:i4>
      </vt:variant>
      <vt:variant>
        <vt:i4>0</vt:i4>
      </vt:variant>
      <vt:variant>
        <vt:i4>5</vt:i4>
      </vt:variant>
      <vt:variant>
        <vt:lpwstr>mailto:alee@pcchu.ca</vt:lpwstr>
      </vt:variant>
      <vt:variant>
        <vt:lpwstr/>
      </vt:variant>
      <vt:variant>
        <vt:i4>1310840</vt:i4>
      </vt:variant>
      <vt:variant>
        <vt:i4>63</vt:i4>
      </vt:variant>
      <vt:variant>
        <vt:i4>0</vt:i4>
      </vt:variant>
      <vt:variant>
        <vt:i4>5</vt:i4>
      </vt:variant>
      <vt:variant>
        <vt:lpwstr>mailto:ldanilko@hkpr.on.ca</vt:lpwstr>
      </vt:variant>
      <vt:variant>
        <vt:lpwstr/>
      </vt:variant>
      <vt:variant>
        <vt:i4>2162777</vt:i4>
      </vt:variant>
      <vt:variant>
        <vt:i4>60</vt:i4>
      </vt:variant>
      <vt:variant>
        <vt:i4>0</vt:i4>
      </vt:variant>
      <vt:variant>
        <vt:i4>5</vt:i4>
      </vt:variant>
      <vt:variant>
        <vt:lpwstr>mailto:rebecca.davids@york.ca</vt:lpwstr>
      </vt:variant>
      <vt:variant>
        <vt:lpwstr/>
      </vt:variant>
      <vt:variant>
        <vt:i4>3539026</vt:i4>
      </vt:variant>
      <vt:variant>
        <vt:i4>57</vt:i4>
      </vt:variant>
      <vt:variant>
        <vt:i4>0</vt:i4>
      </vt:variant>
      <vt:variant>
        <vt:i4>5</vt:i4>
      </vt:variant>
      <vt:variant>
        <vt:lpwstr>mailto:laura.atkinson@york.ca</vt:lpwstr>
      </vt:variant>
      <vt:variant>
        <vt:lpwstr/>
      </vt:variant>
      <vt:variant>
        <vt:i4>983140</vt:i4>
      </vt:variant>
      <vt:variant>
        <vt:i4>54</vt:i4>
      </vt:variant>
      <vt:variant>
        <vt:i4>0</vt:i4>
      </vt:variant>
      <vt:variant>
        <vt:i4>5</vt:i4>
      </vt:variant>
      <vt:variant>
        <vt:lpwstr>mailto:mary.turfryer@york.ca</vt:lpwstr>
      </vt:variant>
      <vt:variant>
        <vt:lpwstr/>
      </vt:variant>
      <vt:variant>
        <vt:i4>3276819</vt:i4>
      </vt:variant>
      <vt:variant>
        <vt:i4>51</vt:i4>
      </vt:variant>
      <vt:variant>
        <vt:i4>0</vt:i4>
      </vt:variant>
      <vt:variant>
        <vt:i4>5</vt:i4>
      </vt:variant>
      <vt:variant>
        <vt:lpwstr>mailto:lgiroux@eohu.ca</vt:lpwstr>
      </vt:variant>
      <vt:variant>
        <vt:lpwstr/>
      </vt:variant>
      <vt:variant>
        <vt:i4>6684696</vt:i4>
      </vt:variant>
      <vt:variant>
        <vt:i4>48</vt:i4>
      </vt:variant>
      <vt:variant>
        <vt:i4>0</vt:i4>
      </vt:variant>
      <vt:variant>
        <vt:i4>5</vt:i4>
      </vt:variant>
      <vt:variant>
        <vt:lpwstr>mailto:CGorenko@hpechu.on.ca</vt:lpwstr>
      </vt:variant>
      <vt:variant>
        <vt:lpwstr/>
      </vt:variant>
      <vt:variant>
        <vt:i4>5963816</vt:i4>
      </vt:variant>
      <vt:variant>
        <vt:i4>45</vt:i4>
      </vt:variant>
      <vt:variant>
        <vt:i4>0</vt:i4>
      </vt:variant>
      <vt:variant>
        <vt:i4>5</vt:i4>
      </vt:variant>
      <vt:variant>
        <vt:lpwstr>mailto:APhillips@hpechu.on.ca</vt:lpwstr>
      </vt:variant>
      <vt:variant>
        <vt:lpwstr/>
      </vt:variant>
      <vt:variant>
        <vt:i4>4980849</vt:i4>
      </vt:variant>
      <vt:variant>
        <vt:i4>42</vt:i4>
      </vt:variant>
      <vt:variant>
        <vt:i4>0</vt:i4>
      </vt:variant>
      <vt:variant>
        <vt:i4>5</vt:i4>
      </vt:variant>
      <vt:variant>
        <vt:lpwstr>mailto:dwansborough@kflapublichealth.ca</vt:lpwstr>
      </vt:variant>
      <vt:variant>
        <vt:lpwstr/>
      </vt:variant>
      <vt:variant>
        <vt:i4>3473409</vt:i4>
      </vt:variant>
      <vt:variant>
        <vt:i4>39</vt:i4>
      </vt:variant>
      <vt:variant>
        <vt:i4>0</vt:i4>
      </vt:variant>
      <vt:variant>
        <vt:i4>5</vt:i4>
      </vt:variant>
      <vt:variant>
        <vt:lpwstr>mailto:alittle@kflapublichealth.ca</vt:lpwstr>
      </vt:variant>
      <vt:variant>
        <vt:lpwstr/>
      </vt:variant>
      <vt:variant>
        <vt:i4>8192028</vt:i4>
      </vt:variant>
      <vt:variant>
        <vt:i4>36</vt:i4>
      </vt:variant>
      <vt:variant>
        <vt:i4>0</vt:i4>
      </vt:variant>
      <vt:variant>
        <vt:i4>5</vt:i4>
      </vt:variant>
      <vt:variant>
        <vt:lpwstr>mailto:dianne.oickle@healthunit.org</vt:lpwstr>
      </vt:variant>
      <vt:variant>
        <vt:lpwstr/>
      </vt:variant>
      <vt:variant>
        <vt:i4>4653113</vt:i4>
      </vt:variant>
      <vt:variant>
        <vt:i4>33</vt:i4>
      </vt:variant>
      <vt:variant>
        <vt:i4>0</vt:i4>
      </vt:variant>
      <vt:variant>
        <vt:i4>5</vt:i4>
      </vt:variant>
      <vt:variant>
        <vt:lpwstr>mailto:ellen.lakusiak@ottawa.ca</vt:lpwstr>
      </vt:variant>
      <vt:variant>
        <vt:lpwstr/>
      </vt:variant>
      <vt:variant>
        <vt:i4>6422547</vt:i4>
      </vt:variant>
      <vt:variant>
        <vt:i4>30</vt:i4>
      </vt:variant>
      <vt:variant>
        <vt:i4>0</vt:i4>
      </vt:variant>
      <vt:variant>
        <vt:i4>5</vt:i4>
      </vt:variant>
      <vt:variant>
        <vt:lpwstr>mailto:cfroats-emond@rcdhu.com</vt:lpwstr>
      </vt:variant>
      <vt:variant>
        <vt:lpwstr/>
      </vt:variant>
      <vt:variant>
        <vt:i4>5111855</vt:i4>
      </vt:variant>
      <vt:variant>
        <vt:i4>27</vt:i4>
      </vt:variant>
      <vt:variant>
        <vt:i4>0</vt:i4>
      </vt:variant>
      <vt:variant>
        <vt:i4>5</vt:i4>
      </vt:variant>
      <vt:variant>
        <vt:lpwstr>mailto:clecain@nwhu.on.ca</vt:lpwstr>
      </vt:variant>
      <vt:variant>
        <vt:lpwstr/>
      </vt:variant>
      <vt:variant>
        <vt:i4>6619158</vt:i4>
      </vt:variant>
      <vt:variant>
        <vt:i4>24</vt:i4>
      </vt:variant>
      <vt:variant>
        <vt:i4>0</vt:i4>
      </vt:variant>
      <vt:variant>
        <vt:i4>5</vt:i4>
      </vt:variant>
      <vt:variant>
        <vt:lpwstr>mailto:jslack@nwhu.on.ca</vt:lpwstr>
      </vt:variant>
      <vt:variant>
        <vt:lpwstr/>
      </vt:variant>
      <vt:variant>
        <vt:i4>6815757</vt:i4>
      </vt:variant>
      <vt:variant>
        <vt:i4>21</vt:i4>
      </vt:variant>
      <vt:variant>
        <vt:i4>0</vt:i4>
      </vt:variant>
      <vt:variant>
        <vt:i4>5</vt:i4>
      </vt:variant>
      <vt:variant>
        <vt:lpwstr>mailto:kim.mcgibbon@tbdhu.com</vt:lpwstr>
      </vt:variant>
      <vt:variant>
        <vt:lpwstr/>
      </vt:variant>
      <vt:variant>
        <vt:i4>327718</vt:i4>
      </vt:variant>
      <vt:variant>
        <vt:i4>18</vt:i4>
      </vt:variant>
      <vt:variant>
        <vt:i4>0</vt:i4>
      </vt:variant>
      <vt:variant>
        <vt:i4>5</vt:i4>
      </vt:variant>
      <vt:variant>
        <vt:lpwstr>mailto:Lisa.Brankley@nbdhu.on.ca</vt:lpwstr>
      </vt:variant>
      <vt:variant>
        <vt:lpwstr/>
      </vt:variant>
      <vt:variant>
        <vt:i4>5636208</vt:i4>
      </vt:variant>
      <vt:variant>
        <vt:i4>15</vt:i4>
      </vt:variant>
      <vt:variant>
        <vt:i4>0</vt:i4>
      </vt:variant>
      <vt:variant>
        <vt:i4>5</vt:i4>
      </vt:variant>
      <vt:variant>
        <vt:lpwstr>mailto:labres@sdhu.com</vt:lpwstr>
      </vt:variant>
      <vt:variant>
        <vt:lpwstr/>
      </vt:variant>
      <vt:variant>
        <vt:i4>2818058</vt:i4>
      </vt:variant>
      <vt:variant>
        <vt:i4>12</vt:i4>
      </vt:variant>
      <vt:variant>
        <vt:i4>0</vt:i4>
      </vt:variant>
      <vt:variant>
        <vt:i4>5</vt:i4>
      </vt:variant>
      <vt:variant>
        <vt:lpwstr>mailto:curtisk@sdhu.com</vt:lpwstr>
      </vt:variant>
      <vt:variant>
        <vt:lpwstr/>
      </vt:variant>
      <vt:variant>
        <vt:i4>7667785</vt:i4>
      </vt:variant>
      <vt:variant>
        <vt:i4>9</vt:i4>
      </vt:variant>
      <vt:variant>
        <vt:i4>0</vt:i4>
      </vt:variant>
      <vt:variant>
        <vt:i4>5</vt:i4>
      </vt:variant>
      <vt:variant>
        <vt:lpwstr>mailto:moffittm@timiskaminghu.com</vt:lpwstr>
      </vt:variant>
      <vt:variant>
        <vt:lpwstr/>
      </vt:variant>
      <vt:variant>
        <vt:i4>3538957</vt:i4>
      </vt:variant>
      <vt:variant>
        <vt:i4>6</vt:i4>
      </vt:variant>
      <vt:variant>
        <vt:i4>0</vt:i4>
      </vt:variant>
      <vt:variant>
        <vt:i4>5</vt:i4>
      </vt:variant>
      <vt:variant>
        <vt:lpwstr>mailto:tperri@algomapublichealth.com</vt:lpwstr>
      </vt:variant>
      <vt:variant>
        <vt:lpwstr/>
      </vt:variant>
      <vt:variant>
        <vt:i4>1310840</vt:i4>
      </vt:variant>
      <vt:variant>
        <vt:i4>3</vt:i4>
      </vt:variant>
      <vt:variant>
        <vt:i4>0</vt:i4>
      </vt:variant>
      <vt:variant>
        <vt:i4>5</vt:i4>
      </vt:variant>
      <vt:variant>
        <vt:lpwstr>mailto:ldanilko@hkpr.on.ca</vt:lpwstr>
      </vt:variant>
      <vt:variant>
        <vt:lpwstr/>
      </vt:variant>
      <vt:variant>
        <vt:i4>2490383</vt:i4>
      </vt:variant>
      <vt:variant>
        <vt:i4>0</vt:i4>
      </vt:variant>
      <vt:variant>
        <vt:i4>0</vt:i4>
      </vt:variant>
      <vt:variant>
        <vt:i4>5</vt:i4>
      </vt:variant>
      <vt:variant>
        <vt:lpwstr>mailto:bbartle@bchu.org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Email Template</dc:title>
  <dc:creator>ATKINSONL</dc:creator>
  <cp:lastModifiedBy>Dawn Wansborough</cp:lastModifiedBy>
  <cp:revision>44</cp:revision>
  <cp:lastPrinted>2019-10-17T20:52:00Z</cp:lastPrinted>
  <dcterms:created xsi:type="dcterms:W3CDTF">2020-01-22T16:21:00Z</dcterms:created>
  <dcterms:modified xsi:type="dcterms:W3CDTF">2022-11-16T16:23:00Z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0x010100F39C8FA6CC69814B854119933DF6FCDB</vt:lpwstr>
  </property>
  <property fmtid="{D5CDD505-2E9C-101B-9397-08002B2CF9AE}" pid="3" name="MediaServiceImageTags">
    <vt:lpwstr/>
  </property>
</Properties>
</file>